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E82B" w14:textId="6673313C" w:rsidR="000F43B0" w:rsidRPr="00C53EF2" w:rsidRDefault="0035436D" w:rsidP="00F849FC">
      <w:pPr>
        <w:jc w:val="center"/>
        <w:rPr>
          <w:rFonts w:ascii="Times New Roman" w:hAnsi="宋体"/>
          <w:color w:val="000000"/>
          <w:kern w:val="0"/>
          <w:sz w:val="32"/>
          <w:szCs w:val="32"/>
        </w:rPr>
      </w:pPr>
      <w:bookmarkStart w:id="0" w:name="OLE_LINK11"/>
      <w:bookmarkStart w:id="1" w:name="OLE_LINK12"/>
      <w:bookmarkStart w:id="2" w:name="OLE_LINK13"/>
      <w:r>
        <w:rPr>
          <w:rFonts w:ascii="Times New Roman" w:hAnsi="宋体" w:hint="eastAsia"/>
          <w:color w:val="000000"/>
          <w:kern w:val="0"/>
          <w:sz w:val="32"/>
          <w:szCs w:val="32"/>
        </w:rPr>
        <w:t>关于</w:t>
      </w:r>
      <w:r w:rsidR="00974D4F" w:rsidRPr="00974D4F">
        <w:rPr>
          <w:rFonts w:ascii="Times New Roman" w:hAnsi="宋体" w:hint="eastAsia"/>
          <w:color w:val="000000"/>
          <w:kern w:val="0"/>
          <w:sz w:val="32"/>
          <w:szCs w:val="32"/>
        </w:rPr>
        <w:t>N</w:t>
      </w:r>
      <w:r w:rsidR="00974D4F" w:rsidRPr="00974D4F">
        <w:rPr>
          <w:rFonts w:ascii="Times New Roman" w:hAnsi="宋体" w:hint="eastAsia"/>
          <w:color w:val="000000"/>
          <w:kern w:val="0"/>
          <w:sz w:val="32"/>
          <w:szCs w:val="32"/>
        </w:rPr>
        <w:t>中巨芯</w:t>
      </w:r>
      <w:r w:rsidR="00974D4F" w:rsidRPr="00974D4F">
        <w:rPr>
          <w:rFonts w:ascii="Times New Roman" w:hAnsi="宋体" w:hint="eastAsia"/>
          <w:color w:val="000000"/>
          <w:kern w:val="0"/>
          <w:sz w:val="32"/>
          <w:szCs w:val="32"/>
        </w:rPr>
        <w:t>-U</w:t>
      </w:r>
      <w:r w:rsidR="007F1A56">
        <w:rPr>
          <w:rFonts w:ascii="Times New Roman" w:hAnsi="宋体" w:hint="eastAsia"/>
          <w:color w:val="000000"/>
          <w:kern w:val="0"/>
          <w:sz w:val="32"/>
          <w:szCs w:val="32"/>
        </w:rPr>
        <w:t>等</w:t>
      </w:r>
      <w:r w:rsidRPr="0035436D">
        <w:rPr>
          <w:rFonts w:ascii="Times New Roman" w:hAnsi="宋体"/>
          <w:color w:val="000000"/>
          <w:kern w:val="0"/>
          <w:sz w:val="32"/>
          <w:szCs w:val="32"/>
        </w:rPr>
        <w:t>调</w:t>
      </w:r>
      <w:r w:rsidR="008239DD" w:rsidRPr="0035436D">
        <w:rPr>
          <w:rFonts w:ascii="Times New Roman" w:hAnsi="宋体"/>
          <w:color w:val="000000"/>
          <w:kern w:val="0"/>
          <w:sz w:val="32"/>
          <w:szCs w:val="32"/>
        </w:rPr>
        <w:t>整</w:t>
      </w:r>
      <w:r w:rsidRPr="0035436D">
        <w:rPr>
          <w:rFonts w:ascii="Times New Roman" w:hAnsi="宋体"/>
          <w:color w:val="000000"/>
          <w:kern w:val="0"/>
          <w:sz w:val="32"/>
          <w:szCs w:val="32"/>
        </w:rPr>
        <w:t>可充抵保证金证券范围</w:t>
      </w:r>
      <w:r w:rsidR="000F43B0" w:rsidRPr="007A4FB2">
        <w:rPr>
          <w:rFonts w:ascii="Times New Roman" w:hAnsi="宋体" w:hint="eastAsia"/>
          <w:color w:val="000000"/>
          <w:kern w:val="0"/>
          <w:sz w:val="32"/>
          <w:szCs w:val="32"/>
        </w:rPr>
        <w:t>的公告</w:t>
      </w:r>
    </w:p>
    <w:p w14:paraId="231D9BB4" w14:textId="77777777" w:rsidR="00CF7EA8" w:rsidRPr="001B1666" w:rsidRDefault="00D66D58" w:rsidP="001B166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3432F">
        <w:rPr>
          <w:rFonts w:ascii="Times New Roman" w:hAnsi="宋体"/>
          <w:color w:val="000000"/>
          <w:kern w:val="0"/>
          <w:sz w:val="24"/>
          <w:szCs w:val="24"/>
        </w:rPr>
        <w:t>以下</w:t>
      </w:r>
      <w:r w:rsidR="004C50D6">
        <w:rPr>
          <w:rFonts w:ascii="Times New Roman" w:hAnsi="宋体" w:hint="eastAsia"/>
          <w:color w:val="000000"/>
          <w:kern w:val="0"/>
          <w:sz w:val="24"/>
          <w:szCs w:val="24"/>
        </w:rPr>
        <w:t>证券</w:t>
      </w:r>
      <w:r w:rsidR="0069715D">
        <w:rPr>
          <w:rFonts w:ascii="Times New Roman" w:hAnsi="宋体" w:hint="eastAsia"/>
          <w:color w:val="000000"/>
          <w:kern w:val="0"/>
          <w:sz w:val="24"/>
          <w:szCs w:val="24"/>
        </w:rPr>
        <w:t>被特殊处理、取消特殊处理</w:t>
      </w:r>
      <w:r w:rsidR="00F60603">
        <w:rPr>
          <w:rFonts w:ascii="Times New Roman" w:hAnsi="宋体" w:hint="eastAsia"/>
          <w:color w:val="000000"/>
          <w:kern w:val="0"/>
          <w:sz w:val="24"/>
          <w:szCs w:val="24"/>
        </w:rPr>
        <w:t>、</w:t>
      </w:r>
      <w:r w:rsidR="002D59D5">
        <w:rPr>
          <w:rFonts w:ascii="Times New Roman" w:hAnsi="宋体" w:hint="eastAsia"/>
          <w:color w:val="000000"/>
          <w:kern w:val="0"/>
          <w:sz w:val="24"/>
          <w:szCs w:val="24"/>
        </w:rPr>
        <w:t>风险警示</w:t>
      </w:r>
      <w:r w:rsidR="00CF2A1E">
        <w:rPr>
          <w:rFonts w:ascii="Times New Roman" w:hAnsi="宋体" w:hint="eastAsia"/>
          <w:color w:val="000000"/>
          <w:kern w:val="0"/>
          <w:sz w:val="24"/>
          <w:szCs w:val="24"/>
        </w:rPr>
        <w:t>、</w:t>
      </w:r>
      <w:r w:rsidR="00367F24">
        <w:rPr>
          <w:rFonts w:ascii="Times New Roman" w:hAnsi="宋体" w:hint="eastAsia"/>
          <w:color w:val="000000"/>
          <w:kern w:val="0"/>
          <w:sz w:val="24"/>
          <w:szCs w:val="24"/>
        </w:rPr>
        <w:t>公司黑名单、</w:t>
      </w:r>
      <w:r w:rsidR="00CF2A1E">
        <w:rPr>
          <w:rFonts w:ascii="Times New Roman" w:hAnsi="宋体" w:hint="eastAsia"/>
          <w:color w:val="000000"/>
          <w:kern w:val="0"/>
          <w:sz w:val="24"/>
          <w:szCs w:val="24"/>
        </w:rPr>
        <w:t>静态市盈率</w:t>
      </w:r>
      <w:r w:rsidR="003840BB">
        <w:rPr>
          <w:rFonts w:ascii="Times New Roman" w:hAnsi="宋体" w:hint="eastAsia"/>
          <w:color w:val="000000"/>
          <w:kern w:val="0"/>
          <w:sz w:val="24"/>
          <w:szCs w:val="24"/>
        </w:rPr>
        <w:t>在</w:t>
      </w:r>
      <w:r w:rsidR="003840BB">
        <w:rPr>
          <w:rFonts w:ascii="Times New Roman" w:hAnsi="宋体" w:hint="eastAsia"/>
          <w:color w:val="000000"/>
          <w:kern w:val="0"/>
          <w:sz w:val="24"/>
          <w:szCs w:val="24"/>
        </w:rPr>
        <w:t>0</w:t>
      </w:r>
      <w:r w:rsidR="003840BB">
        <w:rPr>
          <w:rFonts w:ascii="Times New Roman" w:hAnsi="宋体" w:hint="eastAsia"/>
          <w:color w:val="000000"/>
          <w:kern w:val="0"/>
          <w:sz w:val="24"/>
          <w:szCs w:val="24"/>
        </w:rPr>
        <w:t>到</w:t>
      </w:r>
      <w:r w:rsidR="00CF2A1E">
        <w:rPr>
          <w:rFonts w:ascii="Times New Roman" w:hAnsi="宋体" w:hint="eastAsia"/>
          <w:color w:val="000000"/>
          <w:kern w:val="0"/>
          <w:sz w:val="24"/>
          <w:szCs w:val="24"/>
        </w:rPr>
        <w:t>300</w:t>
      </w:r>
      <w:r w:rsidR="00CF2A1E">
        <w:rPr>
          <w:rFonts w:ascii="Times New Roman" w:hAnsi="宋体" w:hint="eastAsia"/>
          <w:color w:val="000000"/>
          <w:kern w:val="0"/>
          <w:sz w:val="24"/>
          <w:szCs w:val="24"/>
        </w:rPr>
        <w:t>倍以</w:t>
      </w:r>
      <w:r w:rsidR="003840BB">
        <w:rPr>
          <w:rFonts w:ascii="Times New Roman" w:hAnsi="宋体" w:hint="eastAsia"/>
          <w:color w:val="000000"/>
          <w:kern w:val="0"/>
          <w:sz w:val="24"/>
          <w:szCs w:val="24"/>
        </w:rPr>
        <w:t>外</w:t>
      </w:r>
      <w:r w:rsidR="00F60603">
        <w:rPr>
          <w:rFonts w:ascii="Times New Roman" w:hAnsi="宋体" w:hint="eastAsia"/>
          <w:color w:val="000000"/>
          <w:kern w:val="0"/>
          <w:sz w:val="24"/>
          <w:szCs w:val="24"/>
        </w:rPr>
        <w:t>或</w:t>
      </w:r>
      <w:r w:rsidR="00261AEC">
        <w:rPr>
          <w:rFonts w:ascii="Times New Roman" w:hAnsi="宋体" w:hint="eastAsia"/>
          <w:color w:val="000000"/>
          <w:kern w:val="0"/>
          <w:sz w:val="24"/>
          <w:szCs w:val="24"/>
        </w:rPr>
        <w:t>新股上市等情况</w:t>
      </w:r>
      <w:r w:rsidR="00B800DA" w:rsidRPr="0083432F">
        <w:rPr>
          <w:rFonts w:ascii="Times New Roman" w:hAnsi="宋体"/>
          <w:color w:val="000000"/>
          <w:kern w:val="0"/>
          <w:sz w:val="24"/>
          <w:szCs w:val="24"/>
        </w:rPr>
        <w:t>，</w:t>
      </w:r>
      <w:r w:rsidR="00C91901">
        <w:rPr>
          <w:rFonts w:ascii="Times New Roman" w:hAnsi="宋体" w:hint="eastAsia"/>
          <w:color w:val="000000"/>
          <w:kern w:val="0"/>
          <w:sz w:val="24"/>
          <w:szCs w:val="24"/>
        </w:rPr>
        <w:t>根据公司信用业务规定</w:t>
      </w:r>
      <w:r w:rsidR="00D8348E" w:rsidRPr="0083432F">
        <w:rPr>
          <w:rFonts w:ascii="Times New Roman" w:hAnsi="宋体"/>
          <w:color w:val="000000"/>
          <w:kern w:val="0"/>
          <w:sz w:val="24"/>
          <w:szCs w:val="24"/>
        </w:rPr>
        <w:t>，</w:t>
      </w:r>
      <w:r w:rsidR="009E7FA0">
        <w:rPr>
          <w:rFonts w:ascii="Times New Roman" w:hAnsi="宋体" w:hint="eastAsia"/>
          <w:color w:val="000000"/>
          <w:kern w:val="0"/>
          <w:sz w:val="24"/>
          <w:szCs w:val="24"/>
        </w:rPr>
        <w:t>公告日</w:t>
      </w:r>
      <w:r w:rsidR="00785ABD" w:rsidRPr="0083432F">
        <w:rPr>
          <w:rFonts w:ascii="Times New Roman" w:hAnsi="宋体"/>
          <w:color w:val="000000"/>
          <w:kern w:val="0"/>
          <w:sz w:val="24"/>
          <w:szCs w:val="24"/>
        </w:rPr>
        <w:t>起</w:t>
      </w:r>
      <w:r w:rsidR="00D8348E" w:rsidRPr="0083432F">
        <w:rPr>
          <w:rFonts w:ascii="Times New Roman" w:hAnsi="宋体"/>
          <w:color w:val="000000"/>
          <w:kern w:val="0"/>
          <w:sz w:val="24"/>
          <w:szCs w:val="24"/>
        </w:rPr>
        <w:t>其折算率</w:t>
      </w:r>
      <w:r w:rsidR="00D268CC" w:rsidRPr="0083432F">
        <w:rPr>
          <w:rFonts w:ascii="Times New Roman" w:hAnsi="宋体"/>
          <w:color w:val="000000"/>
          <w:kern w:val="0"/>
          <w:sz w:val="24"/>
          <w:szCs w:val="24"/>
        </w:rPr>
        <w:t>如下表所示。</w:t>
      </w:r>
      <w:r w:rsidRPr="0083432F">
        <w:rPr>
          <w:rFonts w:ascii="Times New Roman" w:hAnsi="宋体"/>
          <w:color w:val="000000"/>
          <w:kern w:val="0"/>
          <w:sz w:val="24"/>
          <w:szCs w:val="24"/>
        </w:rPr>
        <w:t>特此公告。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992"/>
        <w:gridCol w:w="993"/>
        <w:gridCol w:w="2976"/>
      </w:tblGrid>
      <w:tr w:rsidR="00B13046" w:rsidRPr="00CF7EA8" w14:paraId="44339E08" w14:textId="77777777" w:rsidTr="00D67C6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1EB1950" w14:textId="77777777" w:rsidR="00A5151A" w:rsidRPr="00395B1A" w:rsidRDefault="00A5151A" w:rsidP="00395B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95B1A"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  <w:t>证券代码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336F27E" w14:textId="77777777" w:rsidR="00A5151A" w:rsidRPr="00395B1A" w:rsidRDefault="00A5151A" w:rsidP="00395B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95B1A"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E01C336" w14:textId="77777777" w:rsidR="00A5151A" w:rsidRPr="00395B1A" w:rsidRDefault="00A5151A" w:rsidP="00395B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95B1A">
              <w:rPr>
                <w:rFonts w:ascii="Times New Roman" w:hAnsi="Arial" w:hint="eastAsia"/>
                <w:color w:val="000000" w:themeColor="text1"/>
                <w:kern w:val="0"/>
                <w:sz w:val="18"/>
                <w:szCs w:val="18"/>
              </w:rPr>
              <w:t>调整前</w:t>
            </w:r>
            <w:r w:rsidRPr="00395B1A"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  <w:t>折算率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4AAB6C6" w14:textId="77777777" w:rsidR="00A5151A" w:rsidRPr="00395B1A" w:rsidRDefault="00A5151A" w:rsidP="00395B1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95B1A">
              <w:rPr>
                <w:rFonts w:ascii="Times New Roman" w:hAnsi="Arial" w:hint="eastAsia"/>
                <w:color w:val="000000" w:themeColor="text1"/>
                <w:kern w:val="0"/>
                <w:sz w:val="18"/>
                <w:szCs w:val="18"/>
              </w:rPr>
              <w:t>调整后</w:t>
            </w:r>
            <w:r w:rsidRPr="00395B1A"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  <w:t>折算率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432A0B2" w14:textId="77777777" w:rsidR="00A5151A" w:rsidRPr="00395B1A" w:rsidRDefault="009978FD" w:rsidP="00395B1A">
            <w:pPr>
              <w:widowControl/>
              <w:jc w:val="center"/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kern w:val="0"/>
                <w:sz w:val="18"/>
                <w:szCs w:val="18"/>
              </w:rPr>
              <w:t>调整动作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4BB38B" w14:textId="77777777" w:rsidR="00A5151A" w:rsidRDefault="009978FD" w:rsidP="00395B1A">
            <w:pPr>
              <w:widowControl/>
              <w:jc w:val="center"/>
              <w:rPr>
                <w:rFonts w:ascii="Times New Roman" w:hAnsi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kern w:val="0"/>
                <w:sz w:val="18"/>
                <w:szCs w:val="18"/>
              </w:rPr>
              <w:t>调整原因</w:t>
            </w:r>
          </w:p>
        </w:tc>
      </w:tr>
      <w:tr w:rsidR="007A6BBE" w14:paraId="281B643F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7E23" w14:textId="76BCE82C" w:rsidR="007A6BBE" w:rsidRDefault="007A6BBE" w:rsidP="007A6BB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767" w14:textId="24117B1D" w:rsidR="007A6BBE" w:rsidRDefault="007A6BBE" w:rsidP="007A6B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</w:t>
            </w:r>
            <w:r>
              <w:rPr>
                <w:rFonts w:hint="eastAsia"/>
                <w:color w:val="000000"/>
                <w:sz w:val="22"/>
              </w:rPr>
              <w:t>中巨芯</w:t>
            </w:r>
            <w:r>
              <w:rPr>
                <w:rFonts w:hint="eastAsia"/>
                <w:color w:val="000000"/>
                <w:sz w:val="22"/>
              </w:rPr>
              <w:t>-U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739" w14:textId="79EAAD17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5026" w14:textId="6E41E749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EB5B9" w14:textId="77777777" w:rsidR="007A6BBE" w:rsidRDefault="007A6BBE" w:rsidP="007A6BBE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2DB0" w14:textId="77777777" w:rsidR="007A6BBE" w:rsidRPr="00E3170D" w:rsidRDefault="007A6BBE" w:rsidP="007A6BBE">
            <w:pPr>
              <w:widowControl/>
              <w:jc w:val="right"/>
            </w:pPr>
            <w:r>
              <w:rPr>
                <w:rFonts w:hint="eastAsia"/>
              </w:rPr>
              <w:t xml:space="preserve">　　　　新股上市</w:t>
            </w:r>
          </w:p>
        </w:tc>
      </w:tr>
      <w:tr w:rsidR="007A6BBE" w:rsidRPr="00E3170D" w14:paraId="73C44F79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59D" w14:textId="0E156FF6" w:rsidR="007A6BBE" w:rsidRPr="00974D4F" w:rsidRDefault="007A6BBE" w:rsidP="007A6BBE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111015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4150" w14:textId="0B301D51" w:rsidR="007A6BBE" w:rsidRPr="00974D4F" w:rsidRDefault="007A6BBE" w:rsidP="007A6BBE">
            <w:r>
              <w:rPr>
                <w:rFonts w:hint="eastAsia"/>
                <w:color w:val="000000"/>
                <w:sz w:val="22"/>
              </w:rPr>
              <w:t>东亚转债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57C" w14:textId="13263E3B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B19" w14:textId="2F1160DD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B28A4" w14:textId="77777777" w:rsidR="007A6BBE" w:rsidRDefault="007A6BBE" w:rsidP="007A6BBE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C4CA" w14:textId="55DCC15C" w:rsidR="007A6BBE" w:rsidRPr="00E3170D" w:rsidRDefault="007A6BBE" w:rsidP="007A6BBE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="00731FA1">
              <w:rPr>
                <w:rFonts w:hint="eastAsia"/>
              </w:rPr>
              <w:t>风控调整</w:t>
            </w:r>
          </w:p>
        </w:tc>
      </w:tr>
      <w:tr w:rsidR="00731FA1" w:rsidRPr="00E3170D" w14:paraId="21EC8E51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6BBC" w14:textId="357DDC48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113675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0AAC" w14:textId="03028948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新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097" w14:textId="60026DA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794" w14:textId="4558C67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0306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B0E1" w14:textId="7ACCB3B0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4BC4F79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675" w14:textId="50AAE8E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118042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DF7D" w14:textId="7E9BE4FD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奥维转债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A5F6" w14:textId="2585019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941" w14:textId="414F08E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9091E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89F5" w14:textId="65A2A2BA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2B38FEF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C21" w14:textId="07B7F3A2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123208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42D6" w14:textId="1F734573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孩王转债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788" w14:textId="2E0D81D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370" w14:textId="041F99F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9105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44C7" w14:textId="42D97B99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B7E5D90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796" w14:textId="0FD11B7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123131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E7C3" w14:textId="5ECE81BD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奥飞转债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777" w14:textId="3D671DD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FD7" w14:textId="3D5CA8B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F3C41" w14:textId="06DFF4AD" w:rsidR="00731FA1" w:rsidRDefault="00731FA1" w:rsidP="00731FA1">
            <w:pPr>
              <w:jc w:val="right"/>
            </w:pP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>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75897" w14:textId="18733C31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C7007C5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CCE" w14:textId="0792341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123132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5F77" w14:textId="6160CD8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回盛转债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FE5" w14:textId="414DC8B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51F6" w14:textId="48D9434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D282D" w14:textId="0336903A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3012" w14:textId="78FD7FF7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8D07CAC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340" w14:textId="27031808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123158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16B" w14:textId="532113E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宙邦转债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051" w14:textId="3B1AE1E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0FA" w14:textId="4DBEC1B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9095" w14:textId="5EA0DC9E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89531" w14:textId="4DE76406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FE18E38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6B3" w14:textId="378DBBE9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123184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04D" w14:textId="593EA9D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天阳转债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BA8E" w14:textId="15B5031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B899" w14:textId="5CEB05F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98559" w14:textId="165FD9DC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70E9" w14:textId="164167A7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CEEE9CC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E69" w14:textId="413E6E4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110059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38E" w14:textId="48D38E7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浦发转债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7E62" w14:textId="70C43FC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961" w14:textId="503C7C1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C356C" w14:textId="00855876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A3924" w14:textId="2F9F0D65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2F8A5AF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E22E" w14:textId="6B0B21F7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113052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02E3" w14:textId="4A6C080F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兴业转债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1D4" w14:textId="53C27F8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0CF" w14:textId="1BB8194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A0EA" w14:textId="779C5332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284B" w14:textId="1E1720A0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2B2BBBA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D549" w14:textId="55F6F65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118010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1987" w14:textId="075D646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洁特转债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FE0" w14:textId="7598A38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A6D" w14:textId="7A527FC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6093" w14:textId="39638A1B" w:rsidR="00731FA1" w:rsidRDefault="00731FA1" w:rsidP="00731FA1">
            <w:pPr>
              <w:jc w:val="right"/>
            </w:pPr>
            <w:r w:rsidRPr="00D65B6E">
              <w:rPr>
                <w:rFonts w:hint="eastAsia"/>
              </w:rPr>
              <w:t>调出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0AD3C" w14:textId="7E45A396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8AAF066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9BBF" w14:textId="43648AFC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300338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CBAC" w14:textId="0334C2D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开元教育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64CB" w14:textId="1A2344B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9B62" w14:textId="560EEF9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9DE10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8CF07" w14:textId="638469EE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D500381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3D04" w14:textId="099B99D9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603326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92A0" w14:textId="3169CD1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我乐家居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EB9A" w14:textId="42ED81C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46DE" w14:textId="2C97D53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76E9" w14:textId="591ED09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8E53" w14:textId="6DCB3E1D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F065F15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7B9" w14:textId="37CC253C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000995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16C" w14:textId="53085655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皇台酒业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56F" w14:textId="442018B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99B" w14:textId="36A8E25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09076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2DEB4" w14:textId="02E3583F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2BA624B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6B3E" w14:textId="00F4C3E0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EF5B" w14:textId="490B132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新研股份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5AFE" w14:textId="48EADAD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6916" w14:textId="74DB6D2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4E47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E491" w14:textId="00AB0551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4FA59D4" w14:textId="77777777" w:rsidTr="009A7B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C5B" w14:textId="7A0E7437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300256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BAA" w14:textId="23CBEFF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星星科技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54B" w14:textId="5E40C6F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499" w14:textId="046767C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2B037" w14:textId="77777777" w:rsidR="00731FA1" w:rsidRDefault="00731FA1" w:rsidP="00731FA1">
            <w:pPr>
              <w:jc w:val="right"/>
            </w:pPr>
            <w:r>
              <w:rPr>
                <w:rFonts w:hint="eastAsia"/>
              </w:rPr>
              <w:t>调入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F17A0" w14:textId="25E8A67E" w:rsidR="00731FA1" w:rsidRPr="00E3170D" w:rsidRDefault="00731FA1" w:rsidP="00731FA1">
            <w:pPr>
              <w:widowControl/>
              <w:jc w:val="right"/>
            </w:pPr>
            <w:r w:rsidRPr="00EF7435">
              <w:rPr>
                <w:rFonts w:hint="eastAsia"/>
              </w:rPr>
              <w:t>风控调整</w:t>
            </w:r>
          </w:p>
        </w:tc>
      </w:tr>
      <w:tr w:rsidR="007A6BBE" w:rsidRPr="00E3170D" w14:paraId="338F60D7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182" w14:textId="68A1A173" w:rsidR="007A6BBE" w:rsidRPr="00974D4F" w:rsidRDefault="007A6BBE" w:rsidP="007A6BBE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000153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123" w14:textId="0B470BC6" w:rsidR="007A6BBE" w:rsidRPr="00974D4F" w:rsidRDefault="007A6BBE" w:rsidP="007A6BBE">
            <w:r>
              <w:rPr>
                <w:rFonts w:hint="eastAsia"/>
                <w:color w:val="000000"/>
                <w:sz w:val="22"/>
              </w:rPr>
              <w:t>丰原药业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BC4B" w14:textId="46E908CC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E9F" w14:textId="1C6A9AEF" w:rsidR="007A6BBE" w:rsidRDefault="007A6BBE" w:rsidP="007A6BB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72987" w14:textId="68F3F930" w:rsidR="007A6BBE" w:rsidRDefault="00731FA1" w:rsidP="007A6BBE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E99F" w14:textId="793611EC" w:rsidR="007A6BBE" w:rsidRPr="00E3170D" w:rsidRDefault="007A6BBE" w:rsidP="007A6BBE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="00731FA1"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373655D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71F" w14:textId="1A9823EC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0E3" w14:textId="6E05552B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龙大美食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905" w14:textId="0C69EEA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CBC" w14:textId="14C989B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70551" w14:textId="108CF769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D947" w14:textId="062CF0C0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C649AA3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245" w14:textId="2831D783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09C" w14:textId="0B92F0F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数码视讯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558" w14:textId="58E0436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9568" w14:textId="2E0449A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A66C" w14:textId="35FCBA1B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6FF4" w14:textId="326B5CF1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DB39440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57D" w14:textId="7CEEC49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300355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A4B" w14:textId="49D338D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蒙草生态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58B8" w14:textId="5B422F3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A88" w14:textId="19BDEF2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02C61" w14:textId="3BDE1AF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716F" w14:textId="61D10A15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E0E73BF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EC9" w14:textId="1206C1D0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300379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8D1" w14:textId="22A5FD7E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东方通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D73E" w14:textId="2C0609A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653" w14:textId="764DED3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6148" w14:textId="68A9FA7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ECE9" w14:textId="56085BA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C5E26A6" w14:textId="77777777" w:rsidTr="00FA279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CB5" w14:textId="00851B6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8D2" w14:textId="5F5B3C6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太龙股份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B8D" w14:textId="23C4165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334" w14:textId="7720F04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89B6" w14:textId="5E9D73AF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BA18" w14:textId="1A75DCDF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0D708CB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98C7" w14:textId="0603EE5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87B" w14:textId="20A9C17A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科蓝软件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687" w14:textId="0BC3BE9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33A" w14:textId="5AE1477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E6C07" w14:textId="42BFDE45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0802" w14:textId="1569D267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F425E21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C4F" w14:textId="51F5387B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300915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037" w14:textId="470BFAF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海融科技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CB0" w14:textId="11DAA01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C8D" w14:textId="7D41F8D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1DA7" w14:textId="43987091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4FE3" w14:textId="43566CA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76DB032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757" w14:textId="2BBE23B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300918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5CB" w14:textId="3B46F9D5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南山智尚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7A2" w14:textId="577E640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85A" w14:textId="7EA6D4F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411D" w14:textId="67A58183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EF72" w14:textId="1C2C99A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4A16145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874" w14:textId="40541519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F43" w14:textId="27A6006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开勒股份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E00" w14:textId="4ED5535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CD6" w14:textId="42634EC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98ABA" w14:textId="58476AB0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EB5F" w14:textId="6CA17707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0FC8C6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207" w14:textId="0662F54B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47D7" w14:textId="5C422C92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骏成科技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005" w14:textId="3DDB5BC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DC4A" w14:textId="2DDBC83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1A667" w14:textId="4C710A5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74A3" w14:textId="5704CDE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63A2E9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036" w14:textId="39D804E3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235" w14:textId="4F3567F1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国泰环保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D1B" w14:textId="38A21B5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B667" w14:textId="0114FB6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8633" w14:textId="6DB0BC7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4B3D" w14:textId="05D553A3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06C347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380" w14:textId="6363186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06DE" w14:textId="53838A42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三元生物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45BF" w14:textId="797211E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4B8" w14:textId="4BCEC2F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6A9DB" w14:textId="79AD888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F2FDE" w14:textId="0710717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A298C0A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4E8" w14:textId="289E80D2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001223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CA6" w14:textId="7644796D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欧克科技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6E9F" w14:textId="7E2D9BF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3B9" w14:textId="24CFC50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34F41" w14:textId="23AFE6A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62A8" w14:textId="306350F9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9BFD1F8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0A2" w14:textId="1E55A3A2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001267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815C" w14:textId="1D7D0693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汇绿生态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7F95" w14:textId="11E2392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D2E" w14:textId="4E75D83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EFF8A" w14:textId="6A8995F7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2F4" w14:textId="4B8185C2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BD2D6A8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D14" w14:textId="3D87799C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4C5" w14:textId="6F488C6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亿帆医药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8E80" w14:textId="19EA157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289" w14:textId="0128DFA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3A08" w14:textId="534FB457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4410" w14:textId="5B5BD34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53C49DE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164" w14:textId="1DF3EA9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lastRenderedPageBreak/>
              <w:t>002416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124F" w14:textId="54736BDA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爱施德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3765" w14:textId="1684A86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73D" w14:textId="722294C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05D1" w14:textId="0CC64117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07C7" w14:textId="38F7C505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3D3E757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4B0" w14:textId="120054A7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593C" w14:textId="1ED0F5C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新开源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208" w14:textId="279A9F3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193" w14:textId="698F949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7B7FC" w14:textId="136B9BD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0163" w14:textId="20E5864D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4AB0EC0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CD2B" w14:textId="3860246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F49" w14:textId="310139EA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联合光电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63D" w14:textId="7DAFF84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0062" w14:textId="196D52A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6A7F" w14:textId="5359F02F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5B22" w14:textId="4CA7AB56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14EAA88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F11" w14:textId="7550830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78E" w14:textId="74C254E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中环环保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E42" w14:textId="325FE0C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47E" w14:textId="569318C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7596F" w14:textId="52872CDF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D1FE" w14:textId="4455C101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CFF9F9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5A7" w14:textId="51FE3A0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300925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3A7" w14:textId="7EAFED0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法本信息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90B" w14:textId="0807A72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0DC" w14:textId="4FA607C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D70B" w14:textId="5511C95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BA01" w14:textId="5A18B9D1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2FB20E8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F6A" w14:textId="01EBD4C6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300928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622" w14:textId="0D737C85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华安鑫创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CAEA" w14:textId="240197F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E34" w14:textId="0520762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D4766" w14:textId="112827C1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EAF8" w14:textId="5C30EB68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A2E0139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44F1" w14:textId="2098CB10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12A" w14:textId="0B8FF8F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景兴纸业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DA43" w14:textId="60DB231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2CA8" w14:textId="504C82E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C0DA9" w14:textId="0694A4F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E40F" w14:textId="47F96212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9382805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F28" w14:textId="711773F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4E4" w14:textId="2F464A5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潜能恒信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FB" w14:textId="206F110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645" w14:textId="1B6277A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07FA0" w14:textId="7C9D09D0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FD8F" w14:textId="050A923B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3735BD7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362F" w14:textId="670F6DE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300738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844" w14:textId="54BFD84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奥飞数据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57D3" w14:textId="50A56BA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B70" w14:textId="5EDA463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E3F6" w14:textId="5381B83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19FA" w14:textId="5863421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3A7715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702" w14:textId="54EDE837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3F6" w14:textId="0201A28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华致酒行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1536" w14:textId="1AA1ED3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8139" w14:textId="5651140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F41EB" w14:textId="5A85DC4A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C8E3" w14:textId="0EBACBF2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3418B3A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5438" w14:textId="0DFD94A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300796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C4BB" w14:textId="4024E64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贝斯美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259" w14:textId="41A1025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70F" w14:textId="4F5B7CA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F657D" w14:textId="2FF5168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A7D" w14:textId="687CED36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64F6E4F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44A" w14:textId="02BA252D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B05" w14:textId="006F0AD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超捷股份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5403" w14:textId="7880B93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5F1" w14:textId="363DD54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0C53" w14:textId="27D3A20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839A" w14:textId="053820D9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EF5C76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9920" w14:textId="77BAA71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301286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44F5" w14:textId="3A696F45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侨源股份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6DF" w14:textId="65C26C1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17DE" w14:textId="0BF66E2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49E33" w14:textId="1A111A2B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02CA" w14:textId="452B36E0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DAF3288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1029" w14:textId="03F1C68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DA5" w14:textId="3E8A0FE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阿尔特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175" w14:textId="1832AB4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B8F" w14:textId="16C59AE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76C8" w14:textId="5FECC5A6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BDFB" w14:textId="2DC2B932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94F7FE9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7E9" w14:textId="2713FA7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A94" w14:textId="4FB66AC4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莱茵生物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EDCC" w14:textId="169B639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9BD" w14:textId="6A5BFFA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9073" w14:textId="2DE23212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6EFC" w14:textId="112C4300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6ACD9B69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B043" w14:textId="705777F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108" w14:textId="5322208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海亮股份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FD0" w14:textId="45A4C65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B95" w14:textId="64E573E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280F" w14:textId="79A223A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94A0" w14:textId="0F54A62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E378199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EA73" w14:textId="11EFDBC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FC6" w14:textId="50AB93D3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万得凯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4D3" w14:textId="469EF08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345" w14:textId="5E97D47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65835" w14:textId="3EF9CC40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B06F" w14:textId="5ADF8453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8F9214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405" w14:textId="15E3F83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874" w14:textId="3EA5663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鑫磊股份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C4E" w14:textId="783448E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85B9" w14:textId="5F2932E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7FECB" w14:textId="10DFCBC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A3DD" w14:textId="3D42626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D97F441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E839" w14:textId="5246606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002945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73A" w14:textId="661DF94E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华林证券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1B7" w14:textId="2F1BD8E6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490" w14:textId="3090A87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1BBEF" w14:textId="061BBD7B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C5CC" w14:textId="5CD8BFE9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FDC8F55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6F4" w14:textId="211108C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35B" w14:textId="3F677191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上海新阳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CD3" w14:textId="0AE8FDA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F49" w14:textId="1890E5F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44D2" w14:textId="0220EAE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1A10" w14:textId="310BF4D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0F04A8B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A092" w14:textId="606F7E76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211" w14:textId="09832A7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海翔药业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EFF" w14:textId="1B405A8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A2F" w14:textId="15C9499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71D33" w14:textId="1BE50693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1EBE" w14:textId="192E3D4B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5247464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970" w14:textId="0B46CC08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000818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998" w14:textId="5461258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航锦科技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EFC5" w14:textId="0F2A799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135" w14:textId="35CC0A0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9386" w14:textId="6FD3D1B5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4A47" w14:textId="08E71CC1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D2FB7AE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7B4" w14:textId="4121D84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0C9" w14:textId="28F23E8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银江技术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1EE" w14:textId="3678D50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02C" w14:textId="6E92D75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8536F" w14:textId="2947C2A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C628" w14:textId="3C5A34D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C5EE515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588" w14:textId="100967E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E0B" w14:textId="5645B00B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冠城大通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AB75" w14:textId="17DDC04D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AB7" w14:textId="43652D7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C5B2" w14:textId="1AFB620A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27FD" w14:textId="742007D1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630DB3DB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E1B" w14:textId="213A5720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600094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65BA" w14:textId="1E5FE5D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大名城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7B31" w14:textId="0142957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2DA" w14:textId="5101908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45FA" w14:textId="1957905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44D0" w14:textId="5E4BF975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63F2F8C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FAA" w14:textId="1B264B8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8DD6" w14:textId="42DB209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东睦股份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239C" w14:textId="5B94613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DB7C" w14:textId="6E86646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E648" w14:textId="60646E8B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47E0" w14:textId="5DD5566B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0E77AC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D92A" w14:textId="6CB2993B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E8CA" w14:textId="09A660F8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大恒科技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0A0" w14:textId="6BC5F94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D2C3" w14:textId="5AB4F34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64740" w14:textId="18CB6E47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35E0" w14:textId="2653A03F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69600721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101" w14:textId="334FA46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600363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F37" w14:textId="08367DC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联创光电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AEC" w14:textId="54C6123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902" w14:textId="36D4FB6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9382" w14:textId="713ACA76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BDA5" w14:textId="06AABA9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DBF3CDF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2ED" w14:textId="1FD3557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600609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430" w14:textId="7D1B073E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金杯汽车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5A53" w14:textId="280B990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9C8" w14:textId="3CF3D79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F927" w14:textId="537A5C1D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092F" w14:textId="039950FB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60BB92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06F6" w14:textId="767AAA6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600617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DDF0" w14:textId="41A39BC3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国新能源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078" w14:textId="30E237A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519" w14:textId="187CD40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9B9F8" w14:textId="27F6827B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272C" w14:textId="75C86AF4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B1C335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B70" w14:textId="7EC6B09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036" w14:textId="27F68FE2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广安爱众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9070" w14:textId="02771CF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1D51" w14:textId="4D2157D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64D04" w14:textId="5D00C7AA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932E" w14:textId="3BE02E9F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19A0EE7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C1A" w14:textId="5ADBE1ED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600986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3D77" w14:textId="38B2486C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浙文互联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4AA" w14:textId="1F9E715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DB5" w14:textId="0E5212B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5B53" w14:textId="4135C713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5F70" w14:textId="2655DDB6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1E4336F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4C6" w14:textId="26E6E31B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601028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C3E3" w14:textId="4D743D04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玉龙股份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D81" w14:textId="1106A12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DAA" w14:textId="440BC57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8D765" w14:textId="4C5FE2C8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FFDA" w14:textId="3424D400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60C8F91E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B935" w14:textId="7B6A79F6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601059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2E" w14:textId="28C0220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信达证券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420" w14:textId="3B9E97F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78D" w14:textId="54C7905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D8396" w14:textId="218574E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09C1" w14:textId="047CD346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1A3C9BBA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318" w14:textId="353407E3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601136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87A" w14:textId="56CFF5C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首创证券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21C" w14:textId="245D830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3215" w14:textId="374005E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152A" w14:textId="7DC139B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B551" w14:textId="0D96656C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1DB4AFB7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3FF" w14:textId="4C78DE01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603505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74AA" w14:textId="45D647D9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金石资源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574" w14:textId="35B4AEE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B2E" w14:textId="3E74802E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66DF5" w14:textId="4D2EBAE9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3F92" w14:textId="703AB43C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88C5390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3A2" w14:textId="6CB0EAED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605228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183" w14:textId="35737254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神通科技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941" w14:textId="7A340D5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435" w14:textId="4A5E9D30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38E0A" w14:textId="760733C3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E7FB" w14:textId="462F22EB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01E2B3BE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8AD0" w14:textId="4A596ECE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688093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1CB1" w14:textId="6E1F678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世华科技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E96" w14:textId="6258BF5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162" w14:textId="6EFB1FB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AAB9E" w14:textId="6518522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9D06" w14:textId="5A341654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DDDF63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B37" w14:textId="06535EB9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688097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99DA" w14:textId="1C0FD3E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博众精工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E1D" w14:textId="225890F7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A5C" w14:textId="2963543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75D81" w14:textId="6ABF6ED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602" w14:textId="0C4A74E4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076D89C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6D81" w14:textId="6E861FFC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951" w14:textId="6F178F9A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近岸蛋白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EE4" w14:textId="1CFC5F62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D232" w14:textId="7EE3A68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9B30" w14:textId="1D73963F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3DCD" w14:textId="1E8EB255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3A95D83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B52" w14:textId="0ED4F27A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29AD" w14:textId="7759E27D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路德环境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73A" w14:textId="5741E32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CB2" w14:textId="4FF738A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FD39" w14:textId="642EAFE5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5543" w14:textId="2EF6AD5A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9B4DEC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669C" w14:textId="496E38A9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417" w14:textId="71A3BF0B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步科股份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2E4" w14:textId="3982280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CB2E" w14:textId="715C3D85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8233" w14:textId="6B33FF94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93E1" w14:textId="7F16D357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F739FB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3ED" w14:textId="75450D7B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2AF" w14:textId="5D03AC25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永信至诚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0BE" w14:textId="4270A17A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497" w14:textId="04D0B88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0DE34" w14:textId="5D374E93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59B8" w14:textId="5AF93964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72F71398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2D4" w14:textId="0D66A0C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lastRenderedPageBreak/>
              <w:t>688391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1CF" w14:textId="65BD219E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钜泉科技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02B" w14:textId="077FCFF8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D6A" w14:textId="1620215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06366" w14:textId="0E656C5E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1C5E" w14:textId="31302FFF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47496A96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912" w14:textId="092072C5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688392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FBEB" w14:textId="6A33F207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骄成超声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893" w14:textId="4E3CDD8B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DB5" w14:textId="36392E9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0051C" w14:textId="4FDC5BCC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F165" w14:textId="372D89DE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5B71844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D7D" w14:textId="04816250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BCF" w14:textId="4885B4B0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山外山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784" w14:textId="3BDBC2B1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B68" w14:textId="4C99266C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9176D" w14:textId="7B53E2EA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60C8" w14:textId="7EE72703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15D8D79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39B" w14:textId="538F41F4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688448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F0C" w14:textId="2F290CA6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磁谷科技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2FA" w14:textId="5AD556F9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0ECA" w14:textId="6DB698CF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1172E" w14:textId="534F89D1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F13D" w14:textId="6138007C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31FA1" w:rsidRPr="00E3170D" w14:paraId="2186DEDF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2C68" w14:textId="5BACFE57" w:rsidR="00731FA1" w:rsidRPr="00974D4F" w:rsidRDefault="00731FA1" w:rsidP="00731FA1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645" w14:textId="7F2670DE" w:rsidR="00731FA1" w:rsidRPr="00974D4F" w:rsidRDefault="00731FA1" w:rsidP="00731FA1">
            <w:r>
              <w:rPr>
                <w:rFonts w:hint="eastAsia"/>
                <w:color w:val="000000"/>
                <w:sz w:val="22"/>
              </w:rPr>
              <w:t>清越科技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94B" w14:textId="1EBB8354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CE0" w14:textId="02546B83" w:rsidR="00731FA1" w:rsidRDefault="00731FA1" w:rsidP="00731F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843EB" w14:textId="50BA0009" w:rsidR="00731FA1" w:rsidRDefault="00731FA1" w:rsidP="00731FA1">
            <w:pPr>
              <w:jc w:val="right"/>
            </w:pPr>
            <w:r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6059" w14:textId="40E3932D" w:rsidR="00731FA1" w:rsidRPr="00E3170D" w:rsidRDefault="00731FA1" w:rsidP="00731FA1">
            <w:pPr>
              <w:widowControl/>
              <w:jc w:val="right"/>
            </w:pPr>
            <w:r>
              <w:rPr>
                <w:rFonts w:hint="eastAsia"/>
              </w:rPr>
              <w:t xml:space="preserve">　　　　</w:t>
            </w:r>
            <w:r w:rsidRPr="00EF7435">
              <w:rPr>
                <w:rFonts w:hint="eastAsia"/>
              </w:rPr>
              <w:t>风控调整</w:t>
            </w:r>
          </w:p>
        </w:tc>
      </w:tr>
      <w:tr w:rsidR="00742D9D" w:rsidRPr="00E3170D" w14:paraId="69FE0780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EC1" w14:textId="3D5041D2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002919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F5D" w14:textId="7362BF1F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名臣健康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709" w14:textId="0C54B43A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5D3" w14:textId="22C28D6C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561" w14:textId="2BD8A9C0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56C8" w14:textId="73F2F396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以内</w:t>
            </w:r>
          </w:p>
        </w:tc>
      </w:tr>
      <w:tr w:rsidR="00742D9D" w:rsidRPr="00E3170D" w14:paraId="5A0B69CB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954" w14:textId="5E81C17C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0B6" w14:textId="21A6CE78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百纳千成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2DBF" w14:textId="4C3BFBA9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EB19" w14:textId="0C1A4F30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121CF" w14:textId="1DFA9AD5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C244" w14:textId="6C1E4023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以内</w:t>
            </w:r>
          </w:p>
        </w:tc>
      </w:tr>
      <w:tr w:rsidR="00742D9D" w:rsidRPr="00E3170D" w14:paraId="1AF0FA83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857" w14:textId="41FDAC09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301487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20B" w14:textId="76723CA9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盟固利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91EE" w14:textId="41596E06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3173" w14:textId="5F9DDF23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CE863" w14:textId="12341AB8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EF1E" w14:textId="1D2A8489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以内</w:t>
            </w:r>
          </w:p>
        </w:tc>
      </w:tr>
      <w:tr w:rsidR="00742D9D" w:rsidRPr="00E3170D" w14:paraId="7C7D4C6D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84D" w14:textId="21C7C92A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601118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AB1A" w14:textId="434683F4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海南橡胶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E913" w14:textId="7177EB1E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592" w14:textId="7D039EAB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8972" w14:textId="1B7B107D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B83A" w14:textId="2B307084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以内</w:t>
            </w:r>
          </w:p>
        </w:tc>
      </w:tr>
      <w:tr w:rsidR="00742D9D" w:rsidRPr="00E3170D" w14:paraId="2850C9A4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D1D" w14:textId="6744E802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000554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3C4" w14:textId="6F5F9D4D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泰山石油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F523" w14:textId="424CE457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EDF" w14:textId="3A37FE98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A4514" w14:textId="0159F9BD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D1AE" w14:textId="087BAEBF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以外</w:t>
            </w:r>
          </w:p>
        </w:tc>
      </w:tr>
      <w:tr w:rsidR="00742D9D" w:rsidRPr="00E3170D" w14:paraId="00F32551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72B8" w14:textId="4FE4564D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407" w14:textId="0A629005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杭州园林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0973" w14:textId="4CA2A4AE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080" w14:textId="5C583F2D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22288" w14:textId="55B823F8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81B1" w14:textId="64E5E3DA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以外</w:t>
            </w:r>
          </w:p>
        </w:tc>
      </w:tr>
      <w:tr w:rsidR="00742D9D" w:rsidRPr="00E3170D" w14:paraId="5160CB0E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8E1" w14:textId="072EFCD5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300663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8E8" w14:textId="703A3713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科蓝软件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853" w14:textId="6A44EDF8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9F0" w14:textId="11AACE8E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CD13D" w14:textId="482F125B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DBB6" w14:textId="0F6DBD44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以外</w:t>
            </w:r>
          </w:p>
        </w:tc>
      </w:tr>
      <w:tr w:rsidR="00742D9D" w:rsidRPr="00E3170D" w14:paraId="79E80AA1" w14:textId="77777777" w:rsidTr="00103A6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AE2F" w14:textId="2F7BC639" w:rsidR="00742D9D" w:rsidRPr="00974D4F" w:rsidRDefault="00742D9D" w:rsidP="00742D9D">
            <w:pPr>
              <w:widowControl/>
              <w:jc w:val="left"/>
            </w:pPr>
            <w:r>
              <w:rPr>
                <w:rFonts w:hint="eastAsia"/>
                <w:color w:val="000000"/>
                <w:sz w:val="22"/>
              </w:rPr>
              <w:t>688549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93C" w14:textId="0141205D" w:rsidR="00742D9D" w:rsidRPr="00974D4F" w:rsidRDefault="00742D9D" w:rsidP="00742D9D">
            <w:r>
              <w:rPr>
                <w:rFonts w:hint="eastAsia"/>
                <w:color w:val="000000"/>
                <w:sz w:val="22"/>
              </w:rPr>
              <w:t>N</w:t>
            </w:r>
            <w:r>
              <w:rPr>
                <w:rFonts w:hint="eastAsia"/>
                <w:color w:val="000000"/>
                <w:sz w:val="22"/>
              </w:rPr>
              <w:t>中巨芯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8A6B" w14:textId="599868ED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32A" w14:textId="1E7B1FF1" w:rsidR="00742D9D" w:rsidRDefault="00742D9D" w:rsidP="00742D9D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EBBAE" w14:textId="3B534FCD" w:rsidR="00742D9D" w:rsidRDefault="00742D9D" w:rsidP="00742D9D">
            <w:pPr>
              <w:jc w:val="right"/>
            </w:pPr>
            <w:r w:rsidRPr="00111D65">
              <w:rPr>
                <w:rFonts w:hint="eastAsia"/>
              </w:rPr>
              <w:t>调整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F1EF" w14:textId="7D61EA35" w:rsidR="00742D9D" w:rsidRPr="00E3170D" w:rsidRDefault="00742D9D" w:rsidP="00742D9D">
            <w:pPr>
              <w:widowControl/>
              <w:jc w:val="right"/>
            </w:pPr>
            <w:r w:rsidRPr="00034BAF">
              <w:rPr>
                <w:rFonts w:hint="eastAsia"/>
              </w:rPr>
              <w:t>静态市盈率</w:t>
            </w:r>
            <w:r w:rsidRPr="00034BAF">
              <w:rPr>
                <w:rFonts w:hint="eastAsia"/>
              </w:rPr>
              <w:t>0</w:t>
            </w:r>
            <w:r w:rsidRPr="00034BAF">
              <w:rPr>
                <w:rFonts w:hint="eastAsia"/>
              </w:rPr>
              <w:t>到</w:t>
            </w:r>
            <w:r w:rsidRPr="00034BAF">
              <w:rPr>
                <w:rFonts w:hint="eastAsia"/>
              </w:rPr>
              <w:t>300</w:t>
            </w:r>
            <w:r w:rsidRPr="00034BAF">
              <w:rPr>
                <w:rFonts w:hint="eastAsia"/>
              </w:rPr>
              <w:t>以外</w:t>
            </w:r>
          </w:p>
        </w:tc>
      </w:tr>
    </w:tbl>
    <w:p w14:paraId="000F35DB" w14:textId="77777777" w:rsidR="00A454D5" w:rsidRDefault="00A454D5" w:rsidP="00AA5B57">
      <w:pPr>
        <w:widowControl/>
        <w:spacing w:before="100" w:beforeAutospacing="1" w:after="100" w:afterAutospacing="1"/>
        <w:ind w:firstLineChars="2450" w:firstLine="5880"/>
        <w:jc w:val="right"/>
        <w:rPr>
          <w:rFonts w:ascii="Times New Roman" w:hAnsi="宋体"/>
          <w:color w:val="000000"/>
          <w:kern w:val="0"/>
          <w:sz w:val="24"/>
          <w:szCs w:val="24"/>
        </w:rPr>
      </w:pPr>
    </w:p>
    <w:p w14:paraId="4ADBC239" w14:textId="321C3AF9" w:rsidR="00D66D58" w:rsidRPr="0083432F" w:rsidRDefault="00D66D58" w:rsidP="00AA5B57">
      <w:pPr>
        <w:widowControl/>
        <w:spacing w:before="100" w:beforeAutospacing="1" w:after="100" w:afterAutospacing="1"/>
        <w:ind w:firstLineChars="2450" w:firstLine="5880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3432F">
        <w:rPr>
          <w:rFonts w:ascii="Times New Roman" w:hAnsi="宋体"/>
          <w:color w:val="000000"/>
          <w:kern w:val="0"/>
          <w:sz w:val="24"/>
          <w:szCs w:val="24"/>
        </w:rPr>
        <w:t>中山证券有限责任公司</w:t>
      </w:r>
    </w:p>
    <w:p w14:paraId="6BB6D328" w14:textId="3EBEA34C" w:rsidR="00450435" w:rsidRDefault="0065791D" w:rsidP="00291E86">
      <w:pPr>
        <w:widowControl/>
        <w:spacing w:before="100" w:beforeAutospacing="1" w:after="100" w:afterAutospacing="1"/>
        <w:ind w:right="240" w:firstLineChars="2600" w:firstLine="6240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="00BC359C"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 w:rsidR="005A1080">
        <w:rPr>
          <w:rFonts w:ascii="Times New Roman" w:hAnsi="Times New Roman" w:hint="eastAsia"/>
          <w:color w:val="000000"/>
          <w:kern w:val="0"/>
          <w:sz w:val="24"/>
          <w:szCs w:val="24"/>
        </w:rPr>
        <w:t>3</w:t>
      </w:r>
      <w:r w:rsidR="00D66D58" w:rsidRPr="0083432F">
        <w:rPr>
          <w:rFonts w:ascii="Times New Roman" w:hAnsi="宋体"/>
          <w:color w:val="000000"/>
          <w:kern w:val="0"/>
          <w:sz w:val="24"/>
          <w:szCs w:val="24"/>
        </w:rPr>
        <w:t>年</w:t>
      </w:r>
      <w:bookmarkEnd w:id="0"/>
      <w:bookmarkEnd w:id="1"/>
      <w:bookmarkEnd w:id="2"/>
      <w:r w:rsidR="00116F1C">
        <w:rPr>
          <w:rFonts w:ascii="Times New Roman" w:hAnsi="宋体"/>
          <w:color w:val="000000"/>
          <w:kern w:val="0"/>
          <w:sz w:val="24"/>
          <w:szCs w:val="24"/>
        </w:rPr>
        <w:t>9</w:t>
      </w:r>
      <w:r w:rsidR="007C6C51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 w:rsidR="00974D4F"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="00D97845"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sectPr w:rsidR="00450435" w:rsidSect="001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D88F" w14:textId="77777777" w:rsidR="00A11039" w:rsidRDefault="00A11039" w:rsidP="004D013F">
      <w:r>
        <w:separator/>
      </w:r>
    </w:p>
  </w:endnote>
  <w:endnote w:type="continuationSeparator" w:id="0">
    <w:p w14:paraId="2558D355" w14:textId="77777777" w:rsidR="00A11039" w:rsidRDefault="00A11039" w:rsidP="004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21DD" w14:textId="77777777" w:rsidR="00A11039" w:rsidRDefault="00A11039" w:rsidP="004D013F">
      <w:r>
        <w:separator/>
      </w:r>
    </w:p>
  </w:footnote>
  <w:footnote w:type="continuationSeparator" w:id="0">
    <w:p w14:paraId="1BB7F967" w14:textId="77777777" w:rsidR="00A11039" w:rsidRDefault="00A11039" w:rsidP="004D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AAC"/>
    <w:rsid w:val="00000452"/>
    <w:rsid w:val="00000813"/>
    <w:rsid w:val="00000C55"/>
    <w:rsid w:val="000010DD"/>
    <w:rsid w:val="000011C5"/>
    <w:rsid w:val="000012FF"/>
    <w:rsid w:val="00001360"/>
    <w:rsid w:val="00001A7F"/>
    <w:rsid w:val="00001EA7"/>
    <w:rsid w:val="00001EB6"/>
    <w:rsid w:val="00002127"/>
    <w:rsid w:val="000024D0"/>
    <w:rsid w:val="00002D5D"/>
    <w:rsid w:val="00003092"/>
    <w:rsid w:val="00003F94"/>
    <w:rsid w:val="000041B9"/>
    <w:rsid w:val="00004895"/>
    <w:rsid w:val="00004D1D"/>
    <w:rsid w:val="00005523"/>
    <w:rsid w:val="0000572B"/>
    <w:rsid w:val="00005837"/>
    <w:rsid w:val="00005C7B"/>
    <w:rsid w:val="00005E13"/>
    <w:rsid w:val="00006060"/>
    <w:rsid w:val="000062D0"/>
    <w:rsid w:val="000065FE"/>
    <w:rsid w:val="000067D4"/>
    <w:rsid w:val="00007115"/>
    <w:rsid w:val="00007411"/>
    <w:rsid w:val="00007446"/>
    <w:rsid w:val="00007A84"/>
    <w:rsid w:val="00007B17"/>
    <w:rsid w:val="0001004C"/>
    <w:rsid w:val="00010434"/>
    <w:rsid w:val="00010B1A"/>
    <w:rsid w:val="00010F11"/>
    <w:rsid w:val="0001249E"/>
    <w:rsid w:val="000125A9"/>
    <w:rsid w:val="00012ACD"/>
    <w:rsid w:val="00012D20"/>
    <w:rsid w:val="00012E4E"/>
    <w:rsid w:val="00012FBF"/>
    <w:rsid w:val="00013053"/>
    <w:rsid w:val="000133D6"/>
    <w:rsid w:val="00013416"/>
    <w:rsid w:val="000135AB"/>
    <w:rsid w:val="000138DD"/>
    <w:rsid w:val="00013988"/>
    <w:rsid w:val="00014902"/>
    <w:rsid w:val="00015647"/>
    <w:rsid w:val="0001576D"/>
    <w:rsid w:val="000159A0"/>
    <w:rsid w:val="000166BC"/>
    <w:rsid w:val="000174CF"/>
    <w:rsid w:val="00017B35"/>
    <w:rsid w:val="00017BA3"/>
    <w:rsid w:val="00017E35"/>
    <w:rsid w:val="000204AE"/>
    <w:rsid w:val="000206E3"/>
    <w:rsid w:val="00020FBA"/>
    <w:rsid w:val="00021990"/>
    <w:rsid w:val="000221FF"/>
    <w:rsid w:val="00022444"/>
    <w:rsid w:val="000224C8"/>
    <w:rsid w:val="000225A0"/>
    <w:rsid w:val="000228D8"/>
    <w:rsid w:val="00023044"/>
    <w:rsid w:val="000231E9"/>
    <w:rsid w:val="0002366C"/>
    <w:rsid w:val="00023873"/>
    <w:rsid w:val="00024332"/>
    <w:rsid w:val="00024401"/>
    <w:rsid w:val="00024C24"/>
    <w:rsid w:val="000250C6"/>
    <w:rsid w:val="00025441"/>
    <w:rsid w:val="00025843"/>
    <w:rsid w:val="00025849"/>
    <w:rsid w:val="00025BB7"/>
    <w:rsid w:val="00025C12"/>
    <w:rsid w:val="00025FB4"/>
    <w:rsid w:val="00026134"/>
    <w:rsid w:val="00026683"/>
    <w:rsid w:val="00026A79"/>
    <w:rsid w:val="00026C92"/>
    <w:rsid w:val="0002725F"/>
    <w:rsid w:val="000276FE"/>
    <w:rsid w:val="000277F2"/>
    <w:rsid w:val="00027CD1"/>
    <w:rsid w:val="00027D3C"/>
    <w:rsid w:val="00027F44"/>
    <w:rsid w:val="00030543"/>
    <w:rsid w:val="000307AB"/>
    <w:rsid w:val="00030827"/>
    <w:rsid w:val="00030AC8"/>
    <w:rsid w:val="00030C7E"/>
    <w:rsid w:val="0003112F"/>
    <w:rsid w:val="000311BF"/>
    <w:rsid w:val="00031589"/>
    <w:rsid w:val="00031C1A"/>
    <w:rsid w:val="00031EC6"/>
    <w:rsid w:val="00031F6A"/>
    <w:rsid w:val="0003209C"/>
    <w:rsid w:val="00032A3F"/>
    <w:rsid w:val="00032B51"/>
    <w:rsid w:val="0003304E"/>
    <w:rsid w:val="00033983"/>
    <w:rsid w:val="00033B48"/>
    <w:rsid w:val="00034143"/>
    <w:rsid w:val="000345D4"/>
    <w:rsid w:val="00034A7E"/>
    <w:rsid w:val="00034BAF"/>
    <w:rsid w:val="00034DAE"/>
    <w:rsid w:val="000358E8"/>
    <w:rsid w:val="00035FC8"/>
    <w:rsid w:val="00036062"/>
    <w:rsid w:val="00036406"/>
    <w:rsid w:val="0003645C"/>
    <w:rsid w:val="00036630"/>
    <w:rsid w:val="00036753"/>
    <w:rsid w:val="00036A7B"/>
    <w:rsid w:val="00036FAB"/>
    <w:rsid w:val="0003715C"/>
    <w:rsid w:val="00037A20"/>
    <w:rsid w:val="00037E4A"/>
    <w:rsid w:val="00037F24"/>
    <w:rsid w:val="000402CA"/>
    <w:rsid w:val="000404DD"/>
    <w:rsid w:val="0004094E"/>
    <w:rsid w:val="0004120A"/>
    <w:rsid w:val="000415AC"/>
    <w:rsid w:val="000415F3"/>
    <w:rsid w:val="000418D0"/>
    <w:rsid w:val="0004210C"/>
    <w:rsid w:val="000421BE"/>
    <w:rsid w:val="00042499"/>
    <w:rsid w:val="0004279B"/>
    <w:rsid w:val="000429E0"/>
    <w:rsid w:val="00042AEC"/>
    <w:rsid w:val="00042BE6"/>
    <w:rsid w:val="00043277"/>
    <w:rsid w:val="000432C8"/>
    <w:rsid w:val="00043627"/>
    <w:rsid w:val="00043F9C"/>
    <w:rsid w:val="00044AC0"/>
    <w:rsid w:val="00045129"/>
    <w:rsid w:val="000451BB"/>
    <w:rsid w:val="0004556C"/>
    <w:rsid w:val="00045701"/>
    <w:rsid w:val="00045777"/>
    <w:rsid w:val="00045915"/>
    <w:rsid w:val="000459BF"/>
    <w:rsid w:val="00045AC3"/>
    <w:rsid w:val="00045AF2"/>
    <w:rsid w:val="00047D9F"/>
    <w:rsid w:val="00050269"/>
    <w:rsid w:val="00050ADE"/>
    <w:rsid w:val="00050C39"/>
    <w:rsid w:val="00050E35"/>
    <w:rsid w:val="0005165D"/>
    <w:rsid w:val="000516A6"/>
    <w:rsid w:val="0005184F"/>
    <w:rsid w:val="00051A81"/>
    <w:rsid w:val="00052026"/>
    <w:rsid w:val="000523A4"/>
    <w:rsid w:val="00052568"/>
    <w:rsid w:val="000526A4"/>
    <w:rsid w:val="00052C80"/>
    <w:rsid w:val="00053283"/>
    <w:rsid w:val="00053557"/>
    <w:rsid w:val="00053785"/>
    <w:rsid w:val="0005413C"/>
    <w:rsid w:val="000543BB"/>
    <w:rsid w:val="000546C1"/>
    <w:rsid w:val="00054794"/>
    <w:rsid w:val="00054DF7"/>
    <w:rsid w:val="0005505D"/>
    <w:rsid w:val="00055199"/>
    <w:rsid w:val="00055225"/>
    <w:rsid w:val="000552E1"/>
    <w:rsid w:val="0005586C"/>
    <w:rsid w:val="00055900"/>
    <w:rsid w:val="00055CA1"/>
    <w:rsid w:val="00055DE4"/>
    <w:rsid w:val="0005622A"/>
    <w:rsid w:val="00056803"/>
    <w:rsid w:val="00056904"/>
    <w:rsid w:val="00056958"/>
    <w:rsid w:val="00056E01"/>
    <w:rsid w:val="0005707C"/>
    <w:rsid w:val="00057346"/>
    <w:rsid w:val="000576A3"/>
    <w:rsid w:val="0005773E"/>
    <w:rsid w:val="00060089"/>
    <w:rsid w:val="000601F9"/>
    <w:rsid w:val="000602C2"/>
    <w:rsid w:val="000605BD"/>
    <w:rsid w:val="0006138B"/>
    <w:rsid w:val="00061561"/>
    <w:rsid w:val="00061CC0"/>
    <w:rsid w:val="00062E7E"/>
    <w:rsid w:val="00062FEC"/>
    <w:rsid w:val="00063481"/>
    <w:rsid w:val="00063AE6"/>
    <w:rsid w:val="00063C34"/>
    <w:rsid w:val="000641BF"/>
    <w:rsid w:val="00064764"/>
    <w:rsid w:val="00064B37"/>
    <w:rsid w:val="00064D9F"/>
    <w:rsid w:val="00064F4A"/>
    <w:rsid w:val="000650F8"/>
    <w:rsid w:val="000655A5"/>
    <w:rsid w:val="00065D7F"/>
    <w:rsid w:val="000660CA"/>
    <w:rsid w:val="00066CA3"/>
    <w:rsid w:val="00067424"/>
    <w:rsid w:val="000676ED"/>
    <w:rsid w:val="0006785B"/>
    <w:rsid w:val="00067AE8"/>
    <w:rsid w:val="00067D60"/>
    <w:rsid w:val="00067E5A"/>
    <w:rsid w:val="0007044D"/>
    <w:rsid w:val="0007132E"/>
    <w:rsid w:val="000714D4"/>
    <w:rsid w:val="00071787"/>
    <w:rsid w:val="00071C81"/>
    <w:rsid w:val="00072F4A"/>
    <w:rsid w:val="00073351"/>
    <w:rsid w:val="00073615"/>
    <w:rsid w:val="00073814"/>
    <w:rsid w:val="00074239"/>
    <w:rsid w:val="00074538"/>
    <w:rsid w:val="00074714"/>
    <w:rsid w:val="00074ABE"/>
    <w:rsid w:val="00074CCE"/>
    <w:rsid w:val="000758B4"/>
    <w:rsid w:val="00075985"/>
    <w:rsid w:val="00075A1D"/>
    <w:rsid w:val="00075B23"/>
    <w:rsid w:val="00076255"/>
    <w:rsid w:val="00076270"/>
    <w:rsid w:val="000762B4"/>
    <w:rsid w:val="00076432"/>
    <w:rsid w:val="00076A3A"/>
    <w:rsid w:val="00076AB6"/>
    <w:rsid w:val="00077F37"/>
    <w:rsid w:val="00077F98"/>
    <w:rsid w:val="00077FEF"/>
    <w:rsid w:val="0008053E"/>
    <w:rsid w:val="00080BCC"/>
    <w:rsid w:val="00080C55"/>
    <w:rsid w:val="00081120"/>
    <w:rsid w:val="0008194A"/>
    <w:rsid w:val="00082223"/>
    <w:rsid w:val="00082D58"/>
    <w:rsid w:val="00082DEC"/>
    <w:rsid w:val="00082F1D"/>
    <w:rsid w:val="00082F9F"/>
    <w:rsid w:val="000834DD"/>
    <w:rsid w:val="00083CD8"/>
    <w:rsid w:val="00083DBE"/>
    <w:rsid w:val="00083E0A"/>
    <w:rsid w:val="00083E15"/>
    <w:rsid w:val="000843A3"/>
    <w:rsid w:val="00084C2C"/>
    <w:rsid w:val="00084CC8"/>
    <w:rsid w:val="00084F10"/>
    <w:rsid w:val="00085A54"/>
    <w:rsid w:val="0008643D"/>
    <w:rsid w:val="000867C2"/>
    <w:rsid w:val="0008695A"/>
    <w:rsid w:val="00086C35"/>
    <w:rsid w:val="00086FA7"/>
    <w:rsid w:val="00087A14"/>
    <w:rsid w:val="00087A25"/>
    <w:rsid w:val="00087A94"/>
    <w:rsid w:val="00087CD6"/>
    <w:rsid w:val="0009056B"/>
    <w:rsid w:val="00090C73"/>
    <w:rsid w:val="00090CDE"/>
    <w:rsid w:val="00090D79"/>
    <w:rsid w:val="00090E84"/>
    <w:rsid w:val="0009130B"/>
    <w:rsid w:val="000919D0"/>
    <w:rsid w:val="00091DE7"/>
    <w:rsid w:val="000922A5"/>
    <w:rsid w:val="000926D7"/>
    <w:rsid w:val="00092AE0"/>
    <w:rsid w:val="00092FF4"/>
    <w:rsid w:val="000934A9"/>
    <w:rsid w:val="00093613"/>
    <w:rsid w:val="000936F3"/>
    <w:rsid w:val="000937B4"/>
    <w:rsid w:val="00095437"/>
    <w:rsid w:val="00095913"/>
    <w:rsid w:val="00095CCC"/>
    <w:rsid w:val="0009646B"/>
    <w:rsid w:val="00097676"/>
    <w:rsid w:val="00097DE9"/>
    <w:rsid w:val="000A019F"/>
    <w:rsid w:val="000A0388"/>
    <w:rsid w:val="000A080B"/>
    <w:rsid w:val="000A088F"/>
    <w:rsid w:val="000A1169"/>
    <w:rsid w:val="000A19A3"/>
    <w:rsid w:val="000A1D67"/>
    <w:rsid w:val="000A2983"/>
    <w:rsid w:val="000A2D6F"/>
    <w:rsid w:val="000A2F5B"/>
    <w:rsid w:val="000A3B73"/>
    <w:rsid w:val="000A4129"/>
    <w:rsid w:val="000A412A"/>
    <w:rsid w:val="000A43E5"/>
    <w:rsid w:val="000A48FE"/>
    <w:rsid w:val="000A4A10"/>
    <w:rsid w:val="000A51C9"/>
    <w:rsid w:val="000A5206"/>
    <w:rsid w:val="000A5569"/>
    <w:rsid w:val="000A63A1"/>
    <w:rsid w:val="000A679A"/>
    <w:rsid w:val="000A679B"/>
    <w:rsid w:val="000A69B6"/>
    <w:rsid w:val="000A6AB4"/>
    <w:rsid w:val="000A6C96"/>
    <w:rsid w:val="000A6CF2"/>
    <w:rsid w:val="000A6E9B"/>
    <w:rsid w:val="000A7610"/>
    <w:rsid w:val="000B0863"/>
    <w:rsid w:val="000B0A70"/>
    <w:rsid w:val="000B16CC"/>
    <w:rsid w:val="000B2F89"/>
    <w:rsid w:val="000B3805"/>
    <w:rsid w:val="000B3A8F"/>
    <w:rsid w:val="000B3EA6"/>
    <w:rsid w:val="000B400E"/>
    <w:rsid w:val="000B41AE"/>
    <w:rsid w:val="000B43D2"/>
    <w:rsid w:val="000B4CC1"/>
    <w:rsid w:val="000B5C39"/>
    <w:rsid w:val="000B5F71"/>
    <w:rsid w:val="000B674E"/>
    <w:rsid w:val="000B71F6"/>
    <w:rsid w:val="000B74CD"/>
    <w:rsid w:val="000B7A1D"/>
    <w:rsid w:val="000B7F29"/>
    <w:rsid w:val="000C0AAC"/>
    <w:rsid w:val="000C0C9A"/>
    <w:rsid w:val="000C0EE0"/>
    <w:rsid w:val="000C1188"/>
    <w:rsid w:val="000C1455"/>
    <w:rsid w:val="000C15A5"/>
    <w:rsid w:val="000C1D8E"/>
    <w:rsid w:val="000C22E2"/>
    <w:rsid w:val="000C2458"/>
    <w:rsid w:val="000C2BEE"/>
    <w:rsid w:val="000C2D6A"/>
    <w:rsid w:val="000C2F7F"/>
    <w:rsid w:val="000C312D"/>
    <w:rsid w:val="000C4423"/>
    <w:rsid w:val="000C4D6F"/>
    <w:rsid w:val="000C5232"/>
    <w:rsid w:val="000C5722"/>
    <w:rsid w:val="000C5EA8"/>
    <w:rsid w:val="000C60D2"/>
    <w:rsid w:val="000C661F"/>
    <w:rsid w:val="000C67F0"/>
    <w:rsid w:val="000C680E"/>
    <w:rsid w:val="000C7058"/>
    <w:rsid w:val="000C709A"/>
    <w:rsid w:val="000C7101"/>
    <w:rsid w:val="000C7196"/>
    <w:rsid w:val="000C77F0"/>
    <w:rsid w:val="000C79BA"/>
    <w:rsid w:val="000D0066"/>
    <w:rsid w:val="000D02DB"/>
    <w:rsid w:val="000D05DD"/>
    <w:rsid w:val="000D069F"/>
    <w:rsid w:val="000D0803"/>
    <w:rsid w:val="000D0E91"/>
    <w:rsid w:val="000D1E3C"/>
    <w:rsid w:val="000D2061"/>
    <w:rsid w:val="000D2231"/>
    <w:rsid w:val="000D2FAB"/>
    <w:rsid w:val="000D4FB6"/>
    <w:rsid w:val="000D5130"/>
    <w:rsid w:val="000D5430"/>
    <w:rsid w:val="000D5AAA"/>
    <w:rsid w:val="000D5F06"/>
    <w:rsid w:val="000D61A5"/>
    <w:rsid w:val="000D63F9"/>
    <w:rsid w:val="000D68CE"/>
    <w:rsid w:val="000D6A7B"/>
    <w:rsid w:val="000D71AF"/>
    <w:rsid w:val="000D77D0"/>
    <w:rsid w:val="000D78D7"/>
    <w:rsid w:val="000D7B71"/>
    <w:rsid w:val="000D7DD7"/>
    <w:rsid w:val="000E0D46"/>
    <w:rsid w:val="000E2217"/>
    <w:rsid w:val="000E22FE"/>
    <w:rsid w:val="000E30DE"/>
    <w:rsid w:val="000E33EE"/>
    <w:rsid w:val="000E40CF"/>
    <w:rsid w:val="000E4198"/>
    <w:rsid w:val="000E49DF"/>
    <w:rsid w:val="000E59DD"/>
    <w:rsid w:val="000E5CCA"/>
    <w:rsid w:val="000E5E10"/>
    <w:rsid w:val="000E5EF8"/>
    <w:rsid w:val="000E6596"/>
    <w:rsid w:val="000E7176"/>
    <w:rsid w:val="000E77AE"/>
    <w:rsid w:val="000E7882"/>
    <w:rsid w:val="000F00E9"/>
    <w:rsid w:val="000F00F0"/>
    <w:rsid w:val="000F0346"/>
    <w:rsid w:val="000F0ABE"/>
    <w:rsid w:val="000F0BE8"/>
    <w:rsid w:val="000F10DA"/>
    <w:rsid w:val="000F1169"/>
    <w:rsid w:val="000F11B9"/>
    <w:rsid w:val="000F1ADA"/>
    <w:rsid w:val="000F233D"/>
    <w:rsid w:val="000F2388"/>
    <w:rsid w:val="000F23BC"/>
    <w:rsid w:val="000F258B"/>
    <w:rsid w:val="000F2AB8"/>
    <w:rsid w:val="000F2B45"/>
    <w:rsid w:val="000F2D55"/>
    <w:rsid w:val="000F2DFD"/>
    <w:rsid w:val="000F3EE4"/>
    <w:rsid w:val="000F43B0"/>
    <w:rsid w:val="000F4569"/>
    <w:rsid w:val="000F46C5"/>
    <w:rsid w:val="000F49BC"/>
    <w:rsid w:val="000F4D12"/>
    <w:rsid w:val="000F515E"/>
    <w:rsid w:val="000F58CD"/>
    <w:rsid w:val="000F58D7"/>
    <w:rsid w:val="000F5DA3"/>
    <w:rsid w:val="000F5F82"/>
    <w:rsid w:val="000F60BB"/>
    <w:rsid w:val="000F6561"/>
    <w:rsid w:val="000F6BED"/>
    <w:rsid w:val="000F7508"/>
    <w:rsid w:val="00100240"/>
    <w:rsid w:val="001006E8"/>
    <w:rsid w:val="001007DC"/>
    <w:rsid w:val="001015A9"/>
    <w:rsid w:val="001015BC"/>
    <w:rsid w:val="001015C5"/>
    <w:rsid w:val="00101B40"/>
    <w:rsid w:val="00101C31"/>
    <w:rsid w:val="00101D09"/>
    <w:rsid w:val="00101DB6"/>
    <w:rsid w:val="0010264F"/>
    <w:rsid w:val="00102F6E"/>
    <w:rsid w:val="00103212"/>
    <w:rsid w:val="00103687"/>
    <w:rsid w:val="00103B07"/>
    <w:rsid w:val="00104001"/>
    <w:rsid w:val="00105FF1"/>
    <w:rsid w:val="0010644A"/>
    <w:rsid w:val="00106686"/>
    <w:rsid w:val="00106EC6"/>
    <w:rsid w:val="00107D43"/>
    <w:rsid w:val="00107E35"/>
    <w:rsid w:val="0011013A"/>
    <w:rsid w:val="00110C0F"/>
    <w:rsid w:val="00110E4C"/>
    <w:rsid w:val="00111938"/>
    <w:rsid w:val="00112533"/>
    <w:rsid w:val="001126AF"/>
    <w:rsid w:val="001132B2"/>
    <w:rsid w:val="00113ED5"/>
    <w:rsid w:val="001143F1"/>
    <w:rsid w:val="00114921"/>
    <w:rsid w:val="00114AA4"/>
    <w:rsid w:val="00114CF1"/>
    <w:rsid w:val="0011535A"/>
    <w:rsid w:val="001157C7"/>
    <w:rsid w:val="00115A27"/>
    <w:rsid w:val="00115CE8"/>
    <w:rsid w:val="001160A2"/>
    <w:rsid w:val="001163F1"/>
    <w:rsid w:val="00116D48"/>
    <w:rsid w:val="00116E3E"/>
    <w:rsid w:val="00116F1C"/>
    <w:rsid w:val="001178CF"/>
    <w:rsid w:val="00117C75"/>
    <w:rsid w:val="00117CC2"/>
    <w:rsid w:val="0012008F"/>
    <w:rsid w:val="00120113"/>
    <w:rsid w:val="001204D4"/>
    <w:rsid w:val="00120AD8"/>
    <w:rsid w:val="00120B2A"/>
    <w:rsid w:val="0012173B"/>
    <w:rsid w:val="00121CB1"/>
    <w:rsid w:val="00121F44"/>
    <w:rsid w:val="001238BD"/>
    <w:rsid w:val="00123B41"/>
    <w:rsid w:val="00124603"/>
    <w:rsid w:val="00124FCC"/>
    <w:rsid w:val="0012526E"/>
    <w:rsid w:val="001252D5"/>
    <w:rsid w:val="00126788"/>
    <w:rsid w:val="00126AAE"/>
    <w:rsid w:val="001275CE"/>
    <w:rsid w:val="001276BA"/>
    <w:rsid w:val="00127D62"/>
    <w:rsid w:val="00127EC5"/>
    <w:rsid w:val="0013060D"/>
    <w:rsid w:val="00130642"/>
    <w:rsid w:val="00130908"/>
    <w:rsid w:val="00130BCD"/>
    <w:rsid w:val="00131410"/>
    <w:rsid w:val="00131BE2"/>
    <w:rsid w:val="00131DC2"/>
    <w:rsid w:val="00132721"/>
    <w:rsid w:val="0013278E"/>
    <w:rsid w:val="00133313"/>
    <w:rsid w:val="0013361B"/>
    <w:rsid w:val="00134681"/>
    <w:rsid w:val="0013584B"/>
    <w:rsid w:val="00135991"/>
    <w:rsid w:val="00136570"/>
    <w:rsid w:val="00136AB1"/>
    <w:rsid w:val="00137813"/>
    <w:rsid w:val="00137B84"/>
    <w:rsid w:val="00140741"/>
    <w:rsid w:val="00140BCB"/>
    <w:rsid w:val="001420CD"/>
    <w:rsid w:val="00142E9A"/>
    <w:rsid w:val="00142FCC"/>
    <w:rsid w:val="00144320"/>
    <w:rsid w:val="00144462"/>
    <w:rsid w:val="00144E15"/>
    <w:rsid w:val="00144E45"/>
    <w:rsid w:val="00144F8F"/>
    <w:rsid w:val="00144FF4"/>
    <w:rsid w:val="00145215"/>
    <w:rsid w:val="001457E3"/>
    <w:rsid w:val="00145F83"/>
    <w:rsid w:val="00146493"/>
    <w:rsid w:val="00146621"/>
    <w:rsid w:val="0014695A"/>
    <w:rsid w:val="00146BD5"/>
    <w:rsid w:val="00146DD1"/>
    <w:rsid w:val="0014777A"/>
    <w:rsid w:val="001477E0"/>
    <w:rsid w:val="00147C63"/>
    <w:rsid w:val="00150E9B"/>
    <w:rsid w:val="00151B84"/>
    <w:rsid w:val="00151F26"/>
    <w:rsid w:val="00151FAD"/>
    <w:rsid w:val="00152679"/>
    <w:rsid w:val="00152CD9"/>
    <w:rsid w:val="00152D24"/>
    <w:rsid w:val="0015336E"/>
    <w:rsid w:val="001533FC"/>
    <w:rsid w:val="0015368A"/>
    <w:rsid w:val="00153D32"/>
    <w:rsid w:val="00154253"/>
    <w:rsid w:val="001548A0"/>
    <w:rsid w:val="00154A0B"/>
    <w:rsid w:val="00154C34"/>
    <w:rsid w:val="00154F39"/>
    <w:rsid w:val="00155920"/>
    <w:rsid w:val="00156264"/>
    <w:rsid w:val="001564F6"/>
    <w:rsid w:val="001565B5"/>
    <w:rsid w:val="0015671B"/>
    <w:rsid w:val="00156C9F"/>
    <w:rsid w:val="00157200"/>
    <w:rsid w:val="00157C2C"/>
    <w:rsid w:val="0016001F"/>
    <w:rsid w:val="001602DE"/>
    <w:rsid w:val="001608FE"/>
    <w:rsid w:val="00160A75"/>
    <w:rsid w:val="001619B6"/>
    <w:rsid w:val="00161D56"/>
    <w:rsid w:val="0016242B"/>
    <w:rsid w:val="00162442"/>
    <w:rsid w:val="001625BB"/>
    <w:rsid w:val="00162B75"/>
    <w:rsid w:val="001630A2"/>
    <w:rsid w:val="00164465"/>
    <w:rsid w:val="00164707"/>
    <w:rsid w:val="001648D1"/>
    <w:rsid w:val="001649CF"/>
    <w:rsid w:val="001654F3"/>
    <w:rsid w:val="001658C9"/>
    <w:rsid w:val="001659E0"/>
    <w:rsid w:val="00165A3A"/>
    <w:rsid w:val="00165C0C"/>
    <w:rsid w:val="00165D56"/>
    <w:rsid w:val="00165D9C"/>
    <w:rsid w:val="0016649A"/>
    <w:rsid w:val="001679C0"/>
    <w:rsid w:val="001701F1"/>
    <w:rsid w:val="00170579"/>
    <w:rsid w:val="0017094F"/>
    <w:rsid w:val="00170A50"/>
    <w:rsid w:val="001711BC"/>
    <w:rsid w:val="001715A8"/>
    <w:rsid w:val="00172B7B"/>
    <w:rsid w:val="00172E02"/>
    <w:rsid w:val="0017307B"/>
    <w:rsid w:val="00173263"/>
    <w:rsid w:val="0017326C"/>
    <w:rsid w:val="00173532"/>
    <w:rsid w:val="00173A69"/>
    <w:rsid w:val="00173C45"/>
    <w:rsid w:val="00174601"/>
    <w:rsid w:val="0017462D"/>
    <w:rsid w:val="00174784"/>
    <w:rsid w:val="00174876"/>
    <w:rsid w:val="001751A8"/>
    <w:rsid w:val="00175FCA"/>
    <w:rsid w:val="0017618D"/>
    <w:rsid w:val="0017663B"/>
    <w:rsid w:val="001774F6"/>
    <w:rsid w:val="00177D2A"/>
    <w:rsid w:val="00180206"/>
    <w:rsid w:val="001802A1"/>
    <w:rsid w:val="00180EA7"/>
    <w:rsid w:val="00180F74"/>
    <w:rsid w:val="00181BF8"/>
    <w:rsid w:val="00181FE8"/>
    <w:rsid w:val="00182065"/>
    <w:rsid w:val="00182315"/>
    <w:rsid w:val="00182399"/>
    <w:rsid w:val="0018265F"/>
    <w:rsid w:val="00182997"/>
    <w:rsid w:val="001839B5"/>
    <w:rsid w:val="00184106"/>
    <w:rsid w:val="001842F4"/>
    <w:rsid w:val="001844C3"/>
    <w:rsid w:val="001845EE"/>
    <w:rsid w:val="00184A7B"/>
    <w:rsid w:val="00184E80"/>
    <w:rsid w:val="001852F0"/>
    <w:rsid w:val="0018579F"/>
    <w:rsid w:val="00185A22"/>
    <w:rsid w:val="00185E32"/>
    <w:rsid w:val="00186089"/>
    <w:rsid w:val="0018618C"/>
    <w:rsid w:val="001864AD"/>
    <w:rsid w:val="001865BE"/>
    <w:rsid w:val="001867AE"/>
    <w:rsid w:val="001868BC"/>
    <w:rsid w:val="00186C71"/>
    <w:rsid w:val="0018701B"/>
    <w:rsid w:val="001878AE"/>
    <w:rsid w:val="00187A5F"/>
    <w:rsid w:val="00187CA4"/>
    <w:rsid w:val="00190049"/>
    <w:rsid w:val="00190580"/>
    <w:rsid w:val="00190880"/>
    <w:rsid w:val="00190E83"/>
    <w:rsid w:val="00190FBA"/>
    <w:rsid w:val="001911B2"/>
    <w:rsid w:val="001912CF"/>
    <w:rsid w:val="00191341"/>
    <w:rsid w:val="001915CA"/>
    <w:rsid w:val="00191825"/>
    <w:rsid w:val="0019252A"/>
    <w:rsid w:val="00193493"/>
    <w:rsid w:val="00193B7C"/>
    <w:rsid w:val="00194757"/>
    <w:rsid w:val="00194BA5"/>
    <w:rsid w:val="00194C7B"/>
    <w:rsid w:val="00194D8E"/>
    <w:rsid w:val="001950D6"/>
    <w:rsid w:val="00195281"/>
    <w:rsid w:val="00195A3A"/>
    <w:rsid w:val="00195F63"/>
    <w:rsid w:val="0019688E"/>
    <w:rsid w:val="001973FC"/>
    <w:rsid w:val="001A003A"/>
    <w:rsid w:val="001A05EC"/>
    <w:rsid w:val="001A069E"/>
    <w:rsid w:val="001A104C"/>
    <w:rsid w:val="001A1170"/>
    <w:rsid w:val="001A1BD1"/>
    <w:rsid w:val="001A1D86"/>
    <w:rsid w:val="001A2457"/>
    <w:rsid w:val="001A24B9"/>
    <w:rsid w:val="001A27B9"/>
    <w:rsid w:val="001A2800"/>
    <w:rsid w:val="001A29A6"/>
    <w:rsid w:val="001A3503"/>
    <w:rsid w:val="001A3B1C"/>
    <w:rsid w:val="001A3F93"/>
    <w:rsid w:val="001A41E0"/>
    <w:rsid w:val="001A4976"/>
    <w:rsid w:val="001A4D4A"/>
    <w:rsid w:val="001A4DCC"/>
    <w:rsid w:val="001A50DB"/>
    <w:rsid w:val="001A5C37"/>
    <w:rsid w:val="001A6139"/>
    <w:rsid w:val="001A6248"/>
    <w:rsid w:val="001A68DA"/>
    <w:rsid w:val="001A699E"/>
    <w:rsid w:val="001A7373"/>
    <w:rsid w:val="001A7422"/>
    <w:rsid w:val="001A7846"/>
    <w:rsid w:val="001A7C62"/>
    <w:rsid w:val="001A7FB1"/>
    <w:rsid w:val="001B02DE"/>
    <w:rsid w:val="001B04CF"/>
    <w:rsid w:val="001B0ABA"/>
    <w:rsid w:val="001B0B65"/>
    <w:rsid w:val="001B0C42"/>
    <w:rsid w:val="001B0F85"/>
    <w:rsid w:val="001B1666"/>
    <w:rsid w:val="001B1FE4"/>
    <w:rsid w:val="001B344E"/>
    <w:rsid w:val="001B384D"/>
    <w:rsid w:val="001B3F2E"/>
    <w:rsid w:val="001B4360"/>
    <w:rsid w:val="001B4591"/>
    <w:rsid w:val="001B467F"/>
    <w:rsid w:val="001B579C"/>
    <w:rsid w:val="001B5C75"/>
    <w:rsid w:val="001B5DA9"/>
    <w:rsid w:val="001B6FDF"/>
    <w:rsid w:val="001B74B6"/>
    <w:rsid w:val="001B7B2B"/>
    <w:rsid w:val="001B7C10"/>
    <w:rsid w:val="001C002A"/>
    <w:rsid w:val="001C03C3"/>
    <w:rsid w:val="001C1259"/>
    <w:rsid w:val="001C1821"/>
    <w:rsid w:val="001C1B62"/>
    <w:rsid w:val="001C1CEA"/>
    <w:rsid w:val="001C1F7E"/>
    <w:rsid w:val="001C207E"/>
    <w:rsid w:val="001C2DB7"/>
    <w:rsid w:val="001C2EF6"/>
    <w:rsid w:val="001C2F6F"/>
    <w:rsid w:val="001C37C1"/>
    <w:rsid w:val="001C3E35"/>
    <w:rsid w:val="001C40D4"/>
    <w:rsid w:val="001C4C6B"/>
    <w:rsid w:val="001C4E44"/>
    <w:rsid w:val="001C54CB"/>
    <w:rsid w:val="001C5FE5"/>
    <w:rsid w:val="001C6493"/>
    <w:rsid w:val="001C6C2E"/>
    <w:rsid w:val="001C7733"/>
    <w:rsid w:val="001C785D"/>
    <w:rsid w:val="001D0064"/>
    <w:rsid w:val="001D0D6D"/>
    <w:rsid w:val="001D0DB2"/>
    <w:rsid w:val="001D10DF"/>
    <w:rsid w:val="001D1120"/>
    <w:rsid w:val="001D1187"/>
    <w:rsid w:val="001D1429"/>
    <w:rsid w:val="001D1A70"/>
    <w:rsid w:val="001D1ED3"/>
    <w:rsid w:val="001D1F23"/>
    <w:rsid w:val="001D1F66"/>
    <w:rsid w:val="001D274B"/>
    <w:rsid w:val="001D2AF6"/>
    <w:rsid w:val="001D2F21"/>
    <w:rsid w:val="001D2F4A"/>
    <w:rsid w:val="001D3771"/>
    <w:rsid w:val="001D3912"/>
    <w:rsid w:val="001D403E"/>
    <w:rsid w:val="001D4335"/>
    <w:rsid w:val="001D6026"/>
    <w:rsid w:val="001D61B1"/>
    <w:rsid w:val="001D63AA"/>
    <w:rsid w:val="001D644D"/>
    <w:rsid w:val="001D6D7A"/>
    <w:rsid w:val="001D6E89"/>
    <w:rsid w:val="001D6EC5"/>
    <w:rsid w:val="001D7887"/>
    <w:rsid w:val="001D7970"/>
    <w:rsid w:val="001D7C96"/>
    <w:rsid w:val="001D7F01"/>
    <w:rsid w:val="001D7F9E"/>
    <w:rsid w:val="001E017A"/>
    <w:rsid w:val="001E09AB"/>
    <w:rsid w:val="001E0D37"/>
    <w:rsid w:val="001E395D"/>
    <w:rsid w:val="001E48B2"/>
    <w:rsid w:val="001E4BE5"/>
    <w:rsid w:val="001E4F01"/>
    <w:rsid w:val="001E54E6"/>
    <w:rsid w:val="001E69C1"/>
    <w:rsid w:val="001E6C25"/>
    <w:rsid w:val="001E704B"/>
    <w:rsid w:val="001E7293"/>
    <w:rsid w:val="001E7602"/>
    <w:rsid w:val="001E7AD0"/>
    <w:rsid w:val="001E7B58"/>
    <w:rsid w:val="001E7BE6"/>
    <w:rsid w:val="001E7D14"/>
    <w:rsid w:val="001E7F0C"/>
    <w:rsid w:val="001F04FF"/>
    <w:rsid w:val="001F0B39"/>
    <w:rsid w:val="001F0BB6"/>
    <w:rsid w:val="001F2383"/>
    <w:rsid w:val="001F2400"/>
    <w:rsid w:val="001F4AAE"/>
    <w:rsid w:val="001F4C5C"/>
    <w:rsid w:val="001F4D19"/>
    <w:rsid w:val="001F4DBB"/>
    <w:rsid w:val="001F5167"/>
    <w:rsid w:val="001F55FC"/>
    <w:rsid w:val="001F59AB"/>
    <w:rsid w:val="001F6180"/>
    <w:rsid w:val="001F6211"/>
    <w:rsid w:val="001F624C"/>
    <w:rsid w:val="001F628C"/>
    <w:rsid w:val="001F68B8"/>
    <w:rsid w:val="001F6E13"/>
    <w:rsid w:val="001F7A01"/>
    <w:rsid w:val="001F7F36"/>
    <w:rsid w:val="00200195"/>
    <w:rsid w:val="0020170F"/>
    <w:rsid w:val="00201ECB"/>
    <w:rsid w:val="00201EDD"/>
    <w:rsid w:val="00202531"/>
    <w:rsid w:val="00202ADC"/>
    <w:rsid w:val="00202AED"/>
    <w:rsid w:val="00202DA8"/>
    <w:rsid w:val="0020328D"/>
    <w:rsid w:val="00204C12"/>
    <w:rsid w:val="00204DEE"/>
    <w:rsid w:val="00204F8C"/>
    <w:rsid w:val="00204F9B"/>
    <w:rsid w:val="0020565E"/>
    <w:rsid w:val="00205A1E"/>
    <w:rsid w:val="00205DF9"/>
    <w:rsid w:val="00205FDE"/>
    <w:rsid w:val="002063C3"/>
    <w:rsid w:val="00206499"/>
    <w:rsid w:val="0020695F"/>
    <w:rsid w:val="00206B30"/>
    <w:rsid w:val="00206DE5"/>
    <w:rsid w:val="00206E5A"/>
    <w:rsid w:val="00206FAE"/>
    <w:rsid w:val="00207620"/>
    <w:rsid w:val="002107CF"/>
    <w:rsid w:val="002113DD"/>
    <w:rsid w:val="002116A6"/>
    <w:rsid w:val="00211F9C"/>
    <w:rsid w:val="00211FCC"/>
    <w:rsid w:val="002125C1"/>
    <w:rsid w:val="00212B13"/>
    <w:rsid w:val="00212B56"/>
    <w:rsid w:val="00213E37"/>
    <w:rsid w:val="00214063"/>
    <w:rsid w:val="00214078"/>
    <w:rsid w:val="002146A2"/>
    <w:rsid w:val="00214E10"/>
    <w:rsid w:val="00214E75"/>
    <w:rsid w:val="00214F77"/>
    <w:rsid w:val="00215589"/>
    <w:rsid w:val="0021587D"/>
    <w:rsid w:val="00215FA7"/>
    <w:rsid w:val="00216089"/>
    <w:rsid w:val="00216C1F"/>
    <w:rsid w:val="00217004"/>
    <w:rsid w:val="002170A0"/>
    <w:rsid w:val="00217940"/>
    <w:rsid w:val="00217C7B"/>
    <w:rsid w:val="0022060A"/>
    <w:rsid w:val="0022091E"/>
    <w:rsid w:val="00220966"/>
    <w:rsid w:val="00221568"/>
    <w:rsid w:val="00222A3E"/>
    <w:rsid w:val="00222BDE"/>
    <w:rsid w:val="00222D0B"/>
    <w:rsid w:val="00223130"/>
    <w:rsid w:val="00223346"/>
    <w:rsid w:val="00223523"/>
    <w:rsid w:val="00223535"/>
    <w:rsid w:val="00223564"/>
    <w:rsid w:val="002235AC"/>
    <w:rsid w:val="00223955"/>
    <w:rsid w:val="002243A9"/>
    <w:rsid w:val="002244B2"/>
    <w:rsid w:val="00224A1C"/>
    <w:rsid w:val="00225534"/>
    <w:rsid w:val="00225635"/>
    <w:rsid w:val="002257F3"/>
    <w:rsid w:val="002259E1"/>
    <w:rsid w:val="00225F11"/>
    <w:rsid w:val="0022603D"/>
    <w:rsid w:val="00226462"/>
    <w:rsid w:val="00226DC1"/>
    <w:rsid w:val="00227655"/>
    <w:rsid w:val="00227747"/>
    <w:rsid w:val="00227B37"/>
    <w:rsid w:val="00227C22"/>
    <w:rsid w:val="00227EA0"/>
    <w:rsid w:val="002312A8"/>
    <w:rsid w:val="00231E57"/>
    <w:rsid w:val="002332DD"/>
    <w:rsid w:val="002337DE"/>
    <w:rsid w:val="00233DA2"/>
    <w:rsid w:val="002341D9"/>
    <w:rsid w:val="00234321"/>
    <w:rsid w:val="0023436A"/>
    <w:rsid w:val="002343E0"/>
    <w:rsid w:val="002344F8"/>
    <w:rsid w:val="00234C41"/>
    <w:rsid w:val="002358D5"/>
    <w:rsid w:val="0023676D"/>
    <w:rsid w:val="002368F9"/>
    <w:rsid w:val="0023697E"/>
    <w:rsid w:val="00236A52"/>
    <w:rsid w:val="00236B7F"/>
    <w:rsid w:val="00236D2F"/>
    <w:rsid w:val="002375D5"/>
    <w:rsid w:val="002376D6"/>
    <w:rsid w:val="00237AA1"/>
    <w:rsid w:val="00240677"/>
    <w:rsid w:val="002417AF"/>
    <w:rsid w:val="00241846"/>
    <w:rsid w:val="002427DD"/>
    <w:rsid w:val="00242AE0"/>
    <w:rsid w:val="002431D7"/>
    <w:rsid w:val="00245B28"/>
    <w:rsid w:val="00245C20"/>
    <w:rsid w:val="0024612A"/>
    <w:rsid w:val="002462C3"/>
    <w:rsid w:val="00246AD7"/>
    <w:rsid w:val="00246DCE"/>
    <w:rsid w:val="00246F9A"/>
    <w:rsid w:val="0024720B"/>
    <w:rsid w:val="002472A8"/>
    <w:rsid w:val="002474D3"/>
    <w:rsid w:val="0024790B"/>
    <w:rsid w:val="00247FE8"/>
    <w:rsid w:val="002504A0"/>
    <w:rsid w:val="00250856"/>
    <w:rsid w:val="002508A9"/>
    <w:rsid w:val="00251266"/>
    <w:rsid w:val="0025182E"/>
    <w:rsid w:val="00252024"/>
    <w:rsid w:val="0025241B"/>
    <w:rsid w:val="0025272E"/>
    <w:rsid w:val="0025358D"/>
    <w:rsid w:val="0025382B"/>
    <w:rsid w:val="00253A31"/>
    <w:rsid w:val="00254472"/>
    <w:rsid w:val="0025493E"/>
    <w:rsid w:val="00254CF2"/>
    <w:rsid w:val="0025518D"/>
    <w:rsid w:val="002557C5"/>
    <w:rsid w:val="002558EA"/>
    <w:rsid w:val="00256CE2"/>
    <w:rsid w:val="002573BA"/>
    <w:rsid w:val="00257A51"/>
    <w:rsid w:val="00260264"/>
    <w:rsid w:val="00260367"/>
    <w:rsid w:val="002607B2"/>
    <w:rsid w:val="0026114D"/>
    <w:rsid w:val="002611BA"/>
    <w:rsid w:val="002611BB"/>
    <w:rsid w:val="002616EE"/>
    <w:rsid w:val="00261767"/>
    <w:rsid w:val="00261AEC"/>
    <w:rsid w:val="00261F56"/>
    <w:rsid w:val="002620C6"/>
    <w:rsid w:val="002625F9"/>
    <w:rsid w:val="00262688"/>
    <w:rsid w:val="002626D7"/>
    <w:rsid w:val="002628EE"/>
    <w:rsid w:val="00262B88"/>
    <w:rsid w:val="00263221"/>
    <w:rsid w:val="0026353E"/>
    <w:rsid w:val="00263641"/>
    <w:rsid w:val="00263893"/>
    <w:rsid w:val="002643AC"/>
    <w:rsid w:val="00264A78"/>
    <w:rsid w:val="00264CD6"/>
    <w:rsid w:val="00264CF3"/>
    <w:rsid w:val="0026546F"/>
    <w:rsid w:val="002655F2"/>
    <w:rsid w:val="002657AC"/>
    <w:rsid w:val="002659E9"/>
    <w:rsid w:val="00265B05"/>
    <w:rsid w:val="00265FAA"/>
    <w:rsid w:val="002664C9"/>
    <w:rsid w:val="00266F0D"/>
    <w:rsid w:val="002673B7"/>
    <w:rsid w:val="00267DBA"/>
    <w:rsid w:val="0027069D"/>
    <w:rsid w:val="002706F2"/>
    <w:rsid w:val="00270720"/>
    <w:rsid w:val="002709C2"/>
    <w:rsid w:val="0027155D"/>
    <w:rsid w:val="002724BA"/>
    <w:rsid w:val="00272895"/>
    <w:rsid w:val="0027299C"/>
    <w:rsid w:val="00272EA4"/>
    <w:rsid w:val="00273395"/>
    <w:rsid w:val="002734DE"/>
    <w:rsid w:val="002736FD"/>
    <w:rsid w:val="00273880"/>
    <w:rsid w:val="00273B12"/>
    <w:rsid w:val="00274DDE"/>
    <w:rsid w:val="00274F7A"/>
    <w:rsid w:val="002753EC"/>
    <w:rsid w:val="00276296"/>
    <w:rsid w:val="00276D3D"/>
    <w:rsid w:val="00277D57"/>
    <w:rsid w:val="00277FB8"/>
    <w:rsid w:val="00280067"/>
    <w:rsid w:val="00280C5C"/>
    <w:rsid w:val="0028146E"/>
    <w:rsid w:val="00281977"/>
    <w:rsid w:val="002823E9"/>
    <w:rsid w:val="0028273D"/>
    <w:rsid w:val="00282CE9"/>
    <w:rsid w:val="002839E7"/>
    <w:rsid w:val="002848A8"/>
    <w:rsid w:val="00285AE5"/>
    <w:rsid w:val="00286941"/>
    <w:rsid w:val="00286DA9"/>
    <w:rsid w:val="00287158"/>
    <w:rsid w:val="002874E4"/>
    <w:rsid w:val="00287707"/>
    <w:rsid w:val="0028775F"/>
    <w:rsid w:val="00287AA5"/>
    <w:rsid w:val="00290497"/>
    <w:rsid w:val="00291636"/>
    <w:rsid w:val="00291AC5"/>
    <w:rsid w:val="00291CDF"/>
    <w:rsid w:val="00291E86"/>
    <w:rsid w:val="00291F6A"/>
    <w:rsid w:val="00291FB3"/>
    <w:rsid w:val="002926B5"/>
    <w:rsid w:val="002927CD"/>
    <w:rsid w:val="00292D7E"/>
    <w:rsid w:val="002931C2"/>
    <w:rsid w:val="002937AB"/>
    <w:rsid w:val="002937EB"/>
    <w:rsid w:val="00293954"/>
    <w:rsid w:val="00293FFB"/>
    <w:rsid w:val="0029467A"/>
    <w:rsid w:val="00294695"/>
    <w:rsid w:val="00294A34"/>
    <w:rsid w:val="00294FA3"/>
    <w:rsid w:val="00294FF5"/>
    <w:rsid w:val="0029510D"/>
    <w:rsid w:val="00295543"/>
    <w:rsid w:val="00295A18"/>
    <w:rsid w:val="00295FB4"/>
    <w:rsid w:val="00297574"/>
    <w:rsid w:val="00297677"/>
    <w:rsid w:val="002A00FF"/>
    <w:rsid w:val="002A0376"/>
    <w:rsid w:val="002A0447"/>
    <w:rsid w:val="002A0684"/>
    <w:rsid w:val="002A0CD6"/>
    <w:rsid w:val="002A105F"/>
    <w:rsid w:val="002A1210"/>
    <w:rsid w:val="002A2712"/>
    <w:rsid w:val="002A2FCF"/>
    <w:rsid w:val="002A33C8"/>
    <w:rsid w:val="002A44E5"/>
    <w:rsid w:val="002A48FD"/>
    <w:rsid w:val="002A4B8D"/>
    <w:rsid w:val="002A4D2B"/>
    <w:rsid w:val="002A4EDD"/>
    <w:rsid w:val="002A5287"/>
    <w:rsid w:val="002A5349"/>
    <w:rsid w:val="002A5871"/>
    <w:rsid w:val="002A58CD"/>
    <w:rsid w:val="002A5991"/>
    <w:rsid w:val="002A5A81"/>
    <w:rsid w:val="002A5B91"/>
    <w:rsid w:val="002A5BAA"/>
    <w:rsid w:val="002A6018"/>
    <w:rsid w:val="002A7799"/>
    <w:rsid w:val="002A7A8E"/>
    <w:rsid w:val="002B047D"/>
    <w:rsid w:val="002B0FDF"/>
    <w:rsid w:val="002B1952"/>
    <w:rsid w:val="002B1AA2"/>
    <w:rsid w:val="002B1BA9"/>
    <w:rsid w:val="002B1CEB"/>
    <w:rsid w:val="002B220A"/>
    <w:rsid w:val="002B3085"/>
    <w:rsid w:val="002B3143"/>
    <w:rsid w:val="002B397B"/>
    <w:rsid w:val="002B3D62"/>
    <w:rsid w:val="002B49F3"/>
    <w:rsid w:val="002B4A49"/>
    <w:rsid w:val="002B4A50"/>
    <w:rsid w:val="002B4FC2"/>
    <w:rsid w:val="002B5017"/>
    <w:rsid w:val="002B5A77"/>
    <w:rsid w:val="002B607F"/>
    <w:rsid w:val="002B65A2"/>
    <w:rsid w:val="002B69D4"/>
    <w:rsid w:val="002B6A17"/>
    <w:rsid w:val="002B6AC7"/>
    <w:rsid w:val="002B74CD"/>
    <w:rsid w:val="002B76FD"/>
    <w:rsid w:val="002B7ADE"/>
    <w:rsid w:val="002B7F0C"/>
    <w:rsid w:val="002C09CC"/>
    <w:rsid w:val="002C0C27"/>
    <w:rsid w:val="002C1077"/>
    <w:rsid w:val="002C15A6"/>
    <w:rsid w:val="002C1771"/>
    <w:rsid w:val="002C206F"/>
    <w:rsid w:val="002C339C"/>
    <w:rsid w:val="002C3736"/>
    <w:rsid w:val="002C37FA"/>
    <w:rsid w:val="002C3A07"/>
    <w:rsid w:val="002C3E89"/>
    <w:rsid w:val="002C46C0"/>
    <w:rsid w:val="002C4C10"/>
    <w:rsid w:val="002C4E42"/>
    <w:rsid w:val="002C55D3"/>
    <w:rsid w:val="002C609B"/>
    <w:rsid w:val="002C6270"/>
    <w:rsid w:val="002C652A"/>
    <w:rsid w:val="002C68B1"/>
    <w:rsid w:val="002C6943"/>
    <w:rsid w:val="002C6C72"/>
    <w:rsid w:val="002C7AC3"/>
    <w:rsid w:val="002C7B7E"/>
    <w:rsid w:val="002D08C6"/>
    <w:rsid w:val="002D0C5F"/>
    <w:rsid w:val="002D0C7E"/>
    <w:rsid w:val="002D13B2"/>
    <w:rsid w:val="002D1BE8"/>
    <w:rsid w:val="002D2D2B"/>
    <w:rsid w:val="002D3186"/>
    <w:rsid w:val="002D3440"/>
    <w:rsid w:val="002D36FF"/>
    <w:rsid w:val="002D37AB"/>
    <w:rsid w:val="002D39E6"/>
    <w:rsid w:val="002D3A5D"/>
    <w:rsid w:val="002D4066"/>
    <w:rsid w:val="002D49CB"/>
    <w:rsid w:val="002D511C"/>
    <w:rsid w:val="002D5870"/>
    <w:rsid w:val="002D5890"/>
    <w:rsid w:val="002D58C1"/>
    <w:rsid w:val="002D59D5"/>
    <w:rsid w:val="002D5ED3"/>
    <w:rsid w:val="002D6995"/>
    <w:rsid w:val="002E09F5"/>
    <w:rsid w:val="002E0A48"/>
    <w:rsid w:val="002E1E27"/>
    <w:rsid w:val="002E2030"/>
    <w:rsid w:val="002E228F"/>
    <w:rsid w:val="002E244A"/>
    <w:rsid w:val="002E2505"/>
    <w:rsid w:val="002E29C9"/>
    <w:rsid w:val="002E2DEE"/>
    <w:rsid w:val="002E342C"/>
    <w:rsid w:val="002E35C7"/>
    <w:rsid w:val="002E36E5"/>
    <w:rsid w:val="002E3781"/>
    <w:rsid w:val="002E399C"/>
    <w:rsid w:val="002E3C5A"/>
    <w:rsid w:val="002E3DF0"/>
    <w:rsid w:val="002E404E"/>
    <w:rsid w:val="002E457F"/>
    <w:rsid w:val="002E525C"/>
    <w:rsid w:val="002E556D"/>
    <w:rsid w:val="002E558A"/>
    <w:rsid w:val="002E584D"/>
    <w:rsid w:val="002E62ED"/>
    <w:rsid w:val="002E6EA8"/>
    <w:rsid w:val="002E7442"/>
    <w:rsid w:val="002E758C"/>
    <w:rsid w:val="002E7682"/>
    <w:rsid w:val="002F01A8"/>
    <w:rsid w:val="002F086B"/>
    <w:rsid w:val="002F0C13"/>
    <w:rsid w:val="002F0E6C"/>
    <w:rsid w:val="002F1279"/>
    <w:rsid w:val="002F1AE0"/>
    <w:rsid w:val="002F1D07"/>
    <w:rsid w:val="002F1D9D"/>
    <w:rsid w:val="002F22D2"/>
    <w:rsid w:val="002F2783"/>
    <w:rsid w:val="002F438F"/>
    <w:rsid w:val="002F47F2"/>
    <w:rsid w:val="002F5941"/>
    <w:rsid w:val="002F6B8C"/>
    <w:rsid w:val="002F6CC0"/>
    <w:rsid w:val="002F71E2"/>
    <w:rsid w:val="002F7912"/>
    <w:rsid w:val="002F7C8A"/>
    <w:rsid w:val="002F7D2D"/>
    <w:rsid w:val="002F7DC0"/>
    <w:rsid w:val="0030053E"/>
    <w:rsid w:val="0030057E"/>
    <w:rsid w:val="00300B13"/>
    <w:rsid w:val="00301149"/>
    <w:rsid w:val="00301C38"/>
    <w:rsid w:val="00301C55"/>
    <w:rsid w:val="0030213F"/>
    <w:rsid w:val="00302527"/>
    <w:rsid w:val="00302985"/>
    <w:rsid w:val="00302B10"/>
    <w:rsid w:val="00302C3E"/>
    <w:rsid w:val="00303113"/>
    <w:rsid w:val="003033FE"/>
    <w:rsid w:val="00303976"/>
    <w:rsid w:val="003042A2"/>
    <w:rsid w:val="00304488"/>
    <w:rsid w:val="003044EF"/>
    <w:rsid w:val="003047EE"/>
    <w:rsid w:val="00305140"/>
    <w:rsid w:val="00305221"/>
    <w:rsid w:val="0030539E"/>
    <w:rsid w:val="00305449"/>
    <w:rsid w:val="00305C79"/>
    <w:rsid w:val="00306319"/>
    <w:rsid w:val="00306982"/>
    <w:rsid w:val="003074C0"/>
    <w:rsid w:val="00307EE8"/>
    <w:rsid w:val="00307EEB"/>
    <w:rsid w:val="003108DA"/>
    <w:rsid w:val="00310A63"/>
    <w:rsid w:val="00310C29"/>
    <w:rsid w:val="00310E82"/>
    <w:rsid w:val="00310F16"/>
    <w:rsid w:val="003112B9"/>
    <w:rsid w:val="00311FF8"/>
    <w:rsid w:val="0031249B"/>
    <w:rsid w:val="003125AB"/>
    <w:rsid w:val="003125CF"/>
    <w:rsid w:val="003126EC"/>
    <w:rsid w:val="00312BF4"/>
    <w:rsid w:val="00312C69"/>
    <w:rsid w:val="00312CBF"/>
    <w:rsid w:val="00312EA2"/>
    <w:rsid w:val="00313D21"/>
    <w:rsid w:val="0031401B"/>
    <w:rsid w:val="00314926"/>
    <w:rsid w:val="00315132"/>
    <w:rsid w:val="00315FB8"/>
    <w:rsid w:val="00316016"/>
    <w:rsid w:val="003167E9"/>
    <w:rsid w:val="003173FD"/>
    <w:rsid w:val="00317831"/>
    <w:rsid w:val="00317BA3"/>
    <w:rsid w:val="00320272"/>
    <w:rsid w:val="00320B14"/>
    <w:rsid w:val="00321B5F"/>
    <w:rsid w:val="00321B75"/>
    <w:rsid w:val="003223FA"/>
    <w:rsid w:val="003227CA"/>
    <w:rsid w:val="00322FF1"/>
    <w:rsid w:val="003235D9"/>
    <w:rsid w:val="003236EC"/>
    <w:rsid w:val="003237DB"/>
    <w:rsid w:val="003242DE"/>
    <w:rsid w:val="00325B0E"/>
    <w:rsid w:val="00325F86"/>
    <w:rsid w:val="0032651A"/>
    <w:rsid w:val="00326571"/>
    <w:rsid w:val="00326626"/>
    <w:rsid w:val="00326E3F"/>
    <w:rsid w:val="003270CA"/>
    <w:rsid w:val="00327506"/>
    <w:rsid w:val="00330497"/>
    <w:rsid w:val="00330C63"/>
    <w:rsid w:val="00330C7D"/>
    <w:rsid w:val="003310E1"/>
    <w:rsid w:val="0033130D"/>
    <w:rsid w:val="00331597"/>
    <w:rsid w:val="003315A5"/>
    <w:rsid w:val="00331647"/>
    <w:rsid w:val="00331A69"/>
    <w:rsid w:val="00331BD9"/>
    <w:rsid w:val="003324E2"/>
    <w:rsid w:val="003328AE"/>
    <w:rsid w:val="00332BC4"/>
    <w:rsid w:val="003332D9"/>
    <w:rsid w:val="003337A6"/>
    <w:rsid w:val="003340BF"/>
    <w:rsid w:val="0033491E"/>
    <w:rsid w:val="00334F2C"/>
    <w:rsid w:val="0033535C"/>
    <w:rsid w:val="003355AA"/>
    <w:rsid w:val="00336072"/>
    <w:rsid w:val="00336194"/>
    <w:rsid w:val="003363A6"/>
    <w:rsid w:val="00336436"/>
    <w:rsid w:val="00336F75"/>
    <w:rsid w:val="003371C6"/>
    <w:rsid w:val="00337717"/>
    <w:rsid w:val="0034014E"/>
    <w:rsid w:val="00340174"/>
    <w:rsid w:val="003406BE"/>
    <w:rsid w:val="00340718"/>
    <w:rsid w:val="00340BEC"/>
    <w:rsid w:val="0034129B"/>
    <w:rsid w:val="003417E4"/>
    <w:rsid w:val="0034198E"/>
    <w:rsid w:val="00341E80"/>
    <w:rsid w:val="00342558"/>
    <w:rsid w:val="00343299"/>
    <w:rsid w:val="00343DEF"/>
    <w:rsid w:val="00343F58"/>
    <w:rsid w:val="00343F74"/>
    <w:rsid w:val="003446EC"/>
    <w:rsid w:val="00344C6F"/>
    <w:rsid w:val="00344CA4"/>
    <w:rsid w:val="00345001"/>
    <w:rsid w:val="00345003"/>
    <w:rsid w:val="003452E2"/>
    <w:rsid w:val="00345674"/>
    <w:rsid w:val="00345A0F"/>
    <w:rsid w:val="00345AE1"/>
    <w:rsid w:val="00345DD4"/>
    <w:rsid w:val="003466D0"/>
    <w:rsid w:val="00346E15"/>
    <w:rsid w:val="0034741E"/>
    <w:rsid w:val="003474CA"/>
    <w:rsid w:val="003474FE"/>
    <w:rsid w:val="00347629"/>
    <w:rsid w:val="003476BF"/>
    <w:rsid w:val="003478D2"/>
    <w:rsid w:val="00347BB0"/>
    <w:rsid w:val="003503B0"/>
    <w:rsid w:val="00351B49"/>
    <w:rsid w:val="00351BF1"/>
    <w:rsid w:val="00351DDD"/>
    <w:rsid w:val="00351E6F"/>
    <w:rsid w:val="00352320"/>
    <w:rsid w:val="0035246B"/>
    <w:rsid w:val="00352776"/>
    <w:rsid w:val="003527F0"/>
    <w:rsid w:val="0035290C"/>
    <w:rsid w:val="00352EBD"/>
    <w:rsid w:val="0035301D"/>
    <w:rsid w:val="00353176"/>
    <w:rsid w:val="00353559"/>
    <w:rsid w:val="0035436D"/>
    <w:rsid w:val="003556AF"/>
    <w:rsid w:val="003559DB"/>
    <w:rsid w:val="00355A0B"/>
    <w:rsid w:val="00355F9C"/>
    <w:rsid w:val="00356AFC"/>
    <w:rsid w:val="003570D0"/>
    <w:rsid w:val="003577B6"/>
    <w:rsid w:val="003601FE"/>
    <w:rsid w:val="00360426"/>
    <w:rsid w:val="0036070A"/>
    <w:rsid w:val="00360DBB"/>
    <w:rsid w:val="003621FF"/>
    <w:rsid w:val="00362C06"/>
    <w:rsid w:val="003631B3"/>
    <w:rsid w:val="003632F6"/>
    <w:rsid w:val="003635B9"/>
    <w:rsid w:val="003635E2"/>
    <w:rsid w:val="003638AB"/>
    <w:rsid w:val="00363DA4"/>
    <w:rsid w:val="00363FB8"/>
    <w:rsid w:val="00364A62"/>
    <w:rsid w:val="0036526F"/>
    <w:rsid w:val="0036550D"/>
    <w:rsid w:val="0036590A"/>
    <w:rsid w:val="00365A9C"/>
    <w:rsid w:val="00365C1B"/>
    <w:rsid w:val="00365C34"/>
    <w:rsid w:val="00365CE2"/>
    <w:rsid w:val="00366589"/>
    <w:rsid w:val="003665A6"/>
    <w:rsid w:val="00366C47"/>
    <w:rsid w:val="00367316"/>
    <w:rsid w:val="003674AE"/>
    <w:rsid w:val="0036764A"/>
    <w:rsid w:val="0036777D"/>
    <w:rsid w:val="0036782C"/>
    <w:rsid w:val="00367B2F"/>
    <w:rsid w:val="00367F24"/>
    <w:rsid w:val="0037084C"/>
    <w:rsid w:val="0037107C"/>
    <w:rsid w:val="003713F9"/>
    <w:rsid w:val="0037153B"/>
    <w:rsid w:val="0037170E"/>
    <w:rsid w:val="00372486"/>
    <w:rsid w:val="003724FB"/>
    <w:rsid w:val="0037271B"/>
    <w:rsid w:val="00372985"/>
    <w:rsid w:val="00373929"/>
    <w:rsid w:val="00374089"/>
    <w:rsid w:val="00374A06"/>
    <w:rsid w:val="0037500D"/>
    <w:rsid w:val="003750A3"/>
    <w:rsid w:val="003751B4"/>
    <w:rsid w:val="00375682"/>
    <w:rsid w:val="00375A2F"/>
    <w:rsid w:val="00376A73"/>
    <w:rsid w:val="00376CE1"/>
    <w:rsid w:val="00377128"/>
    <w:rsid w:val="00377190"/>
    <w:rsid w:val="00377253"/>
    <w:rsid w:val="003774F0"/>
    <w:rsid w:val="003778C8"/>
    <w:rsid w:val="00377A34"/>
    <w:rsid w:val="0038013C"/>
    <w:rsid w:val="0038143C"/>
    <w:rsid w:val="003820D2"/>
    <w:rsid w:val="003828C8"/>
    <w:rsid w:val="00383260"/>
    <w:rsid w:val="00383F4A"/>
    <w:rsid w:val="00384042"/>
    <w:rsid w:val="003840BB"/>
    <w:rsid w:val="00384E94"/>
    <w:rsid w:val="00385302"/>
    <w:rsid w:val="0038557A"/>
    <w:rsid w:val="00385DE3"/>
    <w:rsid w:val="0038650F"/>
    <w:rsid w:val="0038667B"/>
    <w:rsid w:val="00386B38"/>
    <w:rsid w:val="003870CA"/>
    <w:rsid w:val="00387326"/>
    <w:rsid w:val="00387713"/>
    <w:rsid w:val="00387AD7"/>
    <w:rsid w:val="00387C0A"/>
    <w:rsid w:val="00387C4F"/>
    <w:rsid w:val="0039021F"/>
    <w:rsid w:val="0039103E"/>
    <w:rsid w:val="0039115A"/>
    <w:rsid w:val="00391170"/>
    <w:rsid w:val="00391620"/>
    <w:rsid w:val="00391DF1"/>
    <w:rsid w:val="00392552"/>
    <w:rsid w:val="00392ABB"/>
    <w:rsid w:val="003936D0"/>
    <w:rsid w:val="00393734"/>
    <w:rsid w:val="00394913"/>
    <w:rsid w:val="00394F06"/>
    <w:rsid w:val="003957ED"/>
    <w:rsid w:val="00395B1A"/>
    <w:rsid w:val="00395E79"/>
    <w:rsid w:val="00396081"/>
    <w:rsid w:val="0039684A"/>
    <w:rsid w:val="00396897"/>
    <w:rsid w:val="00397615"/>
    <w:rsid w:val="00397915"/>
    <w:rsid w:val="00397C55"/>
    <w:rsid w:val="003A01E2"/>
    <w:rsid w:val="003A02FD"/>
    <w:rsid w:val="003A0B19"/>
    <w:rsid w:val="003A0B30"/>
    <w:rsid w:val="003A0D6F"/>
    <w:rsid w:val="003A0E31"/>
    <w:rsid w:val="003A12C4"/>
    <w:rsid w:val="003A15EA"/>
    <w:rsid w:val="003A195D"/>
    <w:rsid w:val="003A3790"/>
    <w:rsid w:val="003A3896"/>
    <w:rsid w:val="003A3A25"/>
    <w:rsid w:val="003A3EDE"/>
    <w:rsid w:val="003A4120"/>
    <w:rsid w:val="003A43F2"/>
    <w:rsid w:val="003A550F"/>
    <w:rsid w:val="003A5719"/>
    <w:rsid w:val="003A5BF7"/>
    <w:rsid w:val="003A62A9"/>
    <w:rsid w:val="003A6734"/>
    <w:rsid w:val="003A6DB1"/>
    <w:rsid w:val="003A6FA9"/>
    <w:rsid w:val="003A6FB8"/>
    <w:rsid w:val="003A7822"/>
    <w:rsid w:val="003A7CF9"/>
    <w:rsid w:val="003B0101"/>
    <w:rsid w:val="003B0F87"/>
    <w:rsid w:val="003B1A83"/>
    <w:rsid w:val="003B23AB"/>
    <w:rsid w:val="003B29A8"/>
    <w:rsid w:val="003B2E53"/>
    <w:rsid w:val="003B2EAF"/>
    <w:rsid w:val="003B3292"/>
    <w:rsid w:val="003B34C6"/>
    <w:rsid w:val="003B39B2"/>
    <w:rsid w:val="003B3ADE"/>
    <w:rsid w:val="003B3DC2"/>
    <w:rsid w:val="003B4773"/>
    <w:rsid w:val="003B4A60"/>
    <w:rsid w:val="003B5771"/>
    <w:rsid w:val="003B5A25"/>
    <w:rsid w:val="003B5C0A"/>
    <w:rsid w:val="003B62BF"/>
    <w:rsid w:val="003B752C"/>
    <w:rsid w:val="003B77CA"/>
    <w:rsid w:val="003B7B09"/>
    <w:rsid w:val="003B7B7E"/>
    <w:rsid w:val="003B7DBF"/>
    <w:rsid w:val="003C04F1"/>
    <w:rsid w:val="003C0857"/>
    <w:rsid w:val="003C099C"/>
    <w:rsid w:val="003C0C3F"/>
    <w:rsid w:val="003C0E29"/>
    <w:rsid w:val="003C1505"/>
    <w:rsid w:val="003C1DF6"/>
    <w:rsid w:val="003C2601"/>
    <w:rsid w:val="003C28DA"/>
    <w:rsid w:val="003C2E85"/>
    <w:rsid w:val="003C357E"/>
    <w:rsid w:val="003C365B"/>
    <w:rsid w:val="003C367F"/>
    <w:rsid w:val="003C392F"/>
    <w:rsid w:val="003C43ED"/>
    <w:rsid w:val="003C4509"/>
    <w:rsid w:val="003C45F5"/>
    <w:rsid w:val="003C47B5"/>
    <w:rsid w:val="003C486D"/>
    <w:rsid w:val="003C54BF"/>
    <w:rsid w:val="003C557D"/>
    <w:rsid w:val="003C5E74"/>
    <w:rsid w:val="003C5FAE"/>
    <w:rsid w:val="003C62FD"/>
    <w:rsid w:val="003C69FA"/>
    <w:rsid w:val="003C7654"/>
    <w:rsid w:val="003D00D4"/>
    <w:rsid w:val="003D0B62"/>
    <w:rsid w:val="003D0B9E"/>
    <w:rsid w:val="003D10E4"/>
    <w:rsid w:val="003D1749"/>
    <w:rsid w:val="003D1AB9"/>
    <w:rsid w:val="003D1AE8"/>
    <w:rsid w:val="003D1E85"/>
    <w:rsid w:val="003D2461"/>
    <w:rsid w:val="003D2A2E"/>
    <w:rsid w:val="003D33D9"/>
    <w:rsid w:val="003D3EA5"/>
    <w:rsid w:val="003D4021"/>
    <w:rsid w:val="003D46A2"/>
    <w:rsid w:val="003D4904"/>
    <w:rsid w:val="003D4B3D"/>
    <w:rsid w:val="003D4EC2"/>
    <w:rsid w:val="003D6350"/>
    <w:rsid w:val="003D65F2"/>
    <w:rsid w:val="003D6856"/>
    <w:rsid w:val="003D7012"/>
    <w:rsid w:val="003D7530"/>
    <w:rsid w:val="003D7CFB"/>
    <w:rsid w:val="003E0035"/>
    <w:rsid w:val="003E0BE5"/>
    <w:rsid w:val="003E10C2"/>
    <w:rsid w:val="003E10F1"/>
    <w:rsid w:val="003E1202"/>
    <w:rsid w:val="003E1417"/>
    <w:rsid w:val="003E19F5"/>
    <w:rsid w:val="003E2002"/>
    <w:rsid w:val="003E2206"/>
    <w:rsid w:val="003E2E94"/>
    <w:rsid w:val="003E2EC1"/>
    <w:rsid w:val="003E395F"/>
    <w:rsid w:val="003E3BC6"/>
    <w:rsid w:val="003E3C46"/>
    <w:rsid w:val="003E3C8C"/>
    <w:rsid w:val="003E3E39"/>
    <w:rsid w:val="003E4FED"/>
    <w:rsid w:val="003E53EB"/>
    <w:rsid w:val="003E55BB"/>
    <w:rsid w:val="003E5613"/>
    <w:rsid w:val="003E5C14"/>
    <w:rsid w:val="003E60FD"/>
    <w:rsid w:val="003E63A4"/>
    <w:rsid w:val="003E6721"/>
    <w:rsid w:val="003E673A"/>
    <w:rsid w:val="003E6C3B"/>
    <w:rsid w:val="003E71D2"/>
    <w:rsid w:val="003E73B3"/>
    <w:rsid w:val="003E7633"/>
    <w:rsid w:val="003E763C"/>
    <w:rsid w:val="003F045A"/>
    <w:rsid w:val="003F11B0"/>
    <w:rsid w:val="003F13AD"/>
    <w:rsid w:val="003F1AE4"/>
    <w:rsid w:val="003F1B95"/>
    <w:rsid w:val="003F1EA1"/>
    <w:rsid w:val="003F2342"/>
    <w:rsid w:val="003F245E"/>
    <w:rsid w:val="003F27D2"/>
    <w:rsid w:val="003F2819"/>
    <w:rsid w:val="003F29A1"/>
    <w:rsid w:val="003F29AF"/>
    <w:rsid w:val="003F3A2F"/>
    <w:rsid w:val="003F3E68"/>
    <w:rsid w:val="003F40AA"/>
    <w:rsid w:val="003F5155"/>
    <w:rsid w:val="003F52E7"/>
    <w:rsid w:val="003F5900"/>
    <w:rsid w:val="003F7980"/>
    <w:rsid w:val="003F7EFE"/>
    <w:rsid w:val="00400837"/>
    <w:rsid w:val="004009BA"/>
    <w:rsid w:val="00400EA8"/>
    <w:rsid w:val="00401109"/>
    <w:rsid w:val="004011E3"/>
    <w:rsid w:val="0040140B"/>
    <w:rsid w:val="00401874"/>
    <w:rsid w:val="00402AB1"/>
    <w:rsid w:val="0040325C"/>
    <w:rsid w:val="00403328"/>
    <w:rsid w:val="00403FEF"/>
    <w:rsid w:val="0040435C"/>
    <w:rsid w:val="0040444F"/>
    <w:rsid w:val="00404784"/>
    <w:rsid w:val="0040496C"/>
    <w:rsid w:val="0040498E"/>
    <w:rsid w:val="00404AF5"/>
    <w:rsid w:val="00405598"/>
    <w:rsid w:val="00405648"/>
    <w:rsid w:val="00405BF1"/>
    <w:rsid w:val="00405D8D"/>
    <w:rsid w:val="0040620E"/>
    <w:rsid w:val="00407743"/>
    <w:rsid w:val="0040774A"/>
    <w:rsid w:val="00407C48"/>
    <w:rsid w:val="004100C6"/>
    <w:rsid w:val="00410369"/>
    <w:rsid w:val="00410373"/>
    <w:rsid w:val="0041038B"/>
    <w:rsid w:val="004103C4"/>
    <w:rsid w:val="004105FA"/>
    <w:rsid w:val="00410A86"/>
    <w:rsid w:val="00410D5B"/>
    <w:rsid w:val="00410E5C"/>
    <w:rsid w:val="0041104D"/>
    <w:rsid w:val="004113B1"/>
    <w:rsid w:val="004119B7"/>
    <w:rsid w:val="00411F1D"/>
    <w:rsid w:val="004124FB"/>
    <w:rsid w:val="00412656"/>
    <w:rsid w:val="00415B1F"/>
    <w:rsid w:val="004162B5"/>
    <w:rsid w:val="004177A5"/>
    <w:rsid w:val="00417860"/>
    <w:rsid w:val="00417FCA"/>
    <w:rsid w:val="004207F9"/>
    <w:rsid w:val="00420813"/>
    <w:rsid w:val="00420815"/>
    <w:rsid w:val="00420870"/>
    <w:rsid w:val="00420891"/>
    <w:rsid w:val="00420990"/>
    <w:rsid w:val="00420C6B"/>
    <w:rsid w:val="00420ECD"/>
    <w:rsid w:val="004211AA"/>
    <w:rsid w:val="004218FE"/>
    <w:rsid w:val="0042194B"/>
    <w:rsid w:val="00421CFE"/>
    <w:rsid w:val="00421E39"/>
    <w:rsid w:val="00423275"/>
    <w:rsid w:val="0042365E"/>
    <w:rsid w:val="004237E5"/>
    <w:rsid w:val="00423850"/>
    <w:rsid w:val="004242FF"/>
    <w:rsid w:val="00424B07"/>
    <w:rsid w:val="00424BAB"/>
    <w:rsid w:val="00424D67"/>
    <w:rsid w:val="00425042"/>
    <w:rsid w:val="0042522D"/>
    <w:rsid w:val="00425674"/>
    <w:rsid w:val="00425AB2"/>
    <w:rsid w:val="00425ADD"/>
    <w:rsid w:val="00426795"/>
    <w:rsid w:val="00426BD6"/>
    <w:rsid w:val="00426DFD"/>
    <w:rsid w:val="004277FD"/>
    <w:rsid w:val="00427ACC"/>
    <w:rsid w:val="00427B38"/>
    <w:rsid w:val="00430273"/>
    <w:rsid w:val="00431375"/>
    <w:rsid w:val="00431522"/>
    <w:rsid w:val="00431720"/>
    <w:rsid w:val="00432267"/>
    <w:rsid w:val="004327BE"/>
    <w:rsid w:val="00432838"/>
    <w:rsid w:val="00432F5A"/>
    <w:rsid w:val="004333AE"/>
    <w:rsid w:val="00434462"/>
    <w:rsid w:val="004347E8"/>
    <w:rsid w:val="004349C2"/>
    <w:rsid w:val="00434A4B"/>
    <w:rsid w:val="00434B7C"/>
    <w:rsid w:val="00434ECE"/>
    <w:rsid w:val="0043540D"/>
    <w:rsid w:val="00436030"/>
    <w:rsid w:val="00436044"/>
    <w:rsid w:val="00436734"/>
    <w:rsid w:val="00436897"/>
    <w:rsid w:val="00436B83"/>
    <w:rsid w:val="0043779F"/>
    <w:rsid w:val="00437D2A"/>
    <w:rsid w:val="00437E11"/>
    <w:rsid w:val="004406D2"/>
    <w:rsid w:val="0044074C"/>
    <w:rsid w:val="00440BAE"/>
    <w:rsid w:val="00440D15"/>
    <w:rsid w:val="00440E29"/>
    <w:rsid w:val="004415AA"/>
    <w:rsid w:val="00441A28"/>
    <w:rsid w:val="00442559"/>
    <w:rsid w:val="00442A72"/>
    <w:rsid w:val="0044338C"/>
    <w:rsid w:val="00443BE7"/>
    <w:rsid w:val="00444296"/>
    <w:rsid w:val="00444A4A"/>
    <w:rsid w:val="00444F64"/>
    <w:rsid w:val="00445235"/>
    <w:rsid w:val="0044583A"/>
    <w:rsid w:val="00445926"/>
    <w:rsid w:val="004469C3"/>
    <w:rsid w:val="00446F79"/>
    <w:rsid w:val="00447276"/>
    <w:rsid w:val="004474ED"/>
    <w:rsid w:val="00447CE5"/>
    <w:rsid w:val="00447D9B"/>
    <w:rsid w:val="00447E08"/>
    <w:rsid w:val="00450435"/>
    <w:rsid w:val="00450741"/>
    <w:rsid w:val="00450871"/>
    <w:rsid w:val="0045095B"/>
    <w:rsid w:val="00450CEE"/>
    <w:rsid w:val="00451F29"/>
    <w:rsid w:val="0045250D"/>
    <w:rsid w:val="0045281F"/>
    <w:rsid w:val="00452C26"/>
    <w:rsid w:val="00453019"/>
    <w:rsid w:val="0045314C"/>
    <w:rsid w:val="00453D2F"/>
    <w:rsid w:val="00454A58"/>
    <w:rsid w:val="00454CE7"/>
    <w:rsid w:val="00455A81"/>
    <w:rsid w:val="00455E6E"/>
    <w:rsid w:val="00455F1E"/>
    <w:rsid w:val="0045685B"/>
    <w:rsid w:val="00456ABD"/>
    <w:rsid w:val="0045710A"/>
    <w:rsid w:val="0045729C"/>
    <w:rsid w:val="004576FF"/>
    <w:rsid w:val="00457E10"/>
    <w:rsid w:val="0046010D"/>
    <w:rsid w:val="00460218"/>
    <w:rsid w:val="00460418"/>
    <w:rsid w:val="0046068E"/>
    <w:rsid w:val="00460732"/>
    <w:rsid w:val="00460D51"/>
    <w:rsid w:val="00461177"/>
    <w:rsid w:val="0046177E"/>
    <w:rsid w:val="004620AB"/>
    <w:rsid w:val="00462A0A"/>
    <w:rsid w:val="00463551"/>
    <w:rsid w:val="0046360A"/>
    <w:rsid w:val="00464BCD"/>
    <w:rsid w:val="00465954"/>
    <w:rsid w:val="00465DD5"/>
    <w:rsid w:val="00466ABB"/>
    <w:rsid w:val="00467598"/>
    <w:rsid w:val="0046772B"/>
    <w:rsid w:val="0046772E"/>
    <w:rsid w:val="00467D0D"/>
    <w:rsid w:val="00470170"/>
    <w:rsid w:val="00470C42"/>
    <w:rsid w:val="004714DD"/>
    <w:rsid w:val="004716A7"/>
    <w:rsid w:val="00472073"/>
    <w:rsid w:val="004720D8"/>
    <w:rsid w:val="00472316"/>
    <w:rsid w:val="004729D9"/>
    <w:rsid w:val="00472A90"/>
    <w:rsid w:val="00472AE3"/>
    <w:rsid w:val="00472DC0"/>
    <w:rsid w:val="00472EF4"/>
    <w:rsid w:val="004732F2"/>
    <w:rsid w:val="00473849"/>
    <w:rsid w:val="004738D6"/>
    <w:rsid w:val="00473B74"/>
    <w:rsid w:val="00473E2F"/>
    <w:rsid w:val="00473F73"/>
    <w:rsid w:val="00473FA5"/>
    <w:rsid w:val="004742D9"/>
    <w:rsid w:val="0047449A"/>
    <w:rsid w:val="004745C3"/>
    <w:rsid w:val="004749F9"/>
    <w:rsid w:val="00474EEA"/>
    <w:rsid w:val="00475187"/>
    <w:rsid w:val="004751A3"/>
    <w:rsid w:val="0047532E"/>
    <w:rsid w:val="00475346"/>
    <w:rsid w:val="004757C1"/>
    <w:rsid w:val="00475971"/>
    <w:rsid w:val="00475E21"/>
    <w:rsid w:val="00476283"/>
    <w:rsid w:val="004765B4"/>
    <w:rsid w:val="00476610"/>
    <w:rsid w:val="004766EA"/>
    <w:rsid w:val="00476D77"/>
    <w:rsid w:val="00476E5E"/>
    <w:rsid w:val="00477D20"/>
    <w:rsid w:val="004811CC"/>
    <w:rsid w:val="00481AFD"/>
    <w:rsid w:val="00482B32"/>
    <w:rsid w:val="004843A2"/>
    <w:rsid w:val="004856BC"/>
    <w:rsid w:val="0048586C"/>
    <w:rsid w:val="00485A72"/>
    <w:rsid w:val="00485E9B"/>
    <w:rsid w:val="004868B5"/>
    <w:rsid w:val="004869C4"/>
    <w:rsid w:val="00486D68"/>
    <w:rsid w:val="00486F0F"/>
    <w:rsid w:val="00486F9C"/>
    <w:rsid w:val="0048725B"/>
    <w:rsid w:val="00487C01"/>
    <w:rsid w:val="00490244"/>
    <w:rsid w:val="004902EE"/>
    <w:rsid w:val="004903BC"/>
    <w:rsid w:val="004910AE"/>
    <w:rsid w:val="00491652"/>
    <w:rsid w:val="004917A2"/>
    <w:rsid w:val="00492593"/>
    <w:rsid w:val="00492688"/>
    <w:rsid w:val="00492953"/>
    <w:rsid w:val="0049299C"/>
    <w:rsid w:val="004931C2"/>
    <w:rsid w:val="004932EA"/>
    <w:rsid w:val="004934A5"/>
    <w:rsid w:val="004935C6"/>
    <w:rsid w:val="00493BB0"/>
    <w:rsid w:val="00494775"/>
    <w:rsid w:val="00494BC1"/>
    <w:rsid w:val="00494F14"/>
    <w:rsid w:val="004956AA"/>
    <w:rsid w:val="004956F0"/>
    <w:rsid w:val="00495B23"/>
    <w:rsid w:val="004966DB"/>
    <w:rsid w:val="00496856"/>
    <w:rsid w:val="00496F79"/>
    <w:rsid w:val="004976BB"/>
    <w:rsid w:val="00497B22"/>
    <w:rsid w:val="004A00BE"/>
    <w:rsid w:val="004A041C"/>
    <w:rsid w:val="004A0D40"/>
    <w:rsid w:val="004A0DC4"/>
    <w:rsid w:val="004A0DD8"/>
    <w:rsid w:val="004A0F25"/>
    <w:rsid w:val="004A1405"/>
    <w:rsid w:val="004A158F"/>
    <w:rsid w:val="004A16D9"/>
    <w:rsid w:val="004A19C1"/>
    <w:rsid w:val="004A1DA5"/>
    <w:rsid w:val="004A2305"/>
    <w:rsid w:val="004A23AA"/>
    <w:rsid w:val="004A2DE9"/>
    <w:rsid w:val="004A30A4"/>
    <w:rsid w:val="004A3712"/>
    <w:rsid w:val="004A4455"/>
    <w:rsid w:val="004A487D"/>
    <w:rsid w:val="004A5452"/>
    <w:rsid w:val="004A5BE7"/>
    <w:rsid w:val="004A5CB1"/>
    <w:rsid w:val="004A6DBD"/>
    <w:rsid w:val="004A73DA"/>
    <w:rsid w:val="004A75DC"/>
    <w:rsid w:val="004A760F"/>
    <w:rsid w:val="004A77FD"/>
    <w:rsid w:val="004A7815"/>
    <w:rsid w:val="004A7CE6"/>
    <w:rsid w:val="004A7E2E"/>
    <w:rsid w:val="004B01F1"/>
    <w:rsid w:val="004B06F9"/>
    <w:rsid w:val="004B0793"/>
    <w:rsid w:val="004B0938"/>
    <w:rsid w:val="004B1B13"/>
    <w:rsid w:val="004B205F"/>
    <w:rsid w:val="004B278C"/>
    <w:rsid w:val="004B29D3"/>
    <w:rsid w:val="004B2FE0"/>
    <w:rsid w:val="004B2FE3"/>
    <w:rsid w:val="004B35E5"/>
    <w:rsid w:val="004B3E9A"/>
    <w:rsid w:val="004B4B08"/>
    <w:rsid w:val="004B4F34"/>
    <w:rsid w:val="004B575D"/>
    <w:rsid w:val="004B5901"/>
    <w:rsid w:val="004B5C88"/>
    <w:rsid w:val="004B5FC8"/>
    <w:rsid w:val="004B63CA"/>
    <w:rsid w:val="004B68FE"/>
    <w:rsid w:val="004B698A"/>
    <w:rsid w:val="004B7A10"/>
    <w:rsid w:val="004B7AD6"/>
    <w:rsid w:val="004C00EC"/>
    <w:rsid w:val="004C0E5D"/>
    <w:rsid w:val="004C0F07"/>
    <w:rsid w:val="004C1195"/>
    <w:rsid w:val="004C1E82"/>
    <w:rsid w:val="004C2E3C"/>
    <w:rsid w:val="004C39ED"/>
    <w:rsid w:val="004C3B6B"/>
    <w:rsid w:val="004C491A"/>
    <w:rsid w:val="004C4F3B"/>
    <w:rsid w:val="004C50D6"/>
    <w:rsid w:val="004C5671"/>
    <w:rsid w:val="004C5A62"/>
    <w:rsid w:val="004C5FE9"/>
    <w:rsid w:val="004C64AD"/>
    <w:rsid w:val="004C6715"/>
    <w:rsid w:val="004C6729"/>
    <w:rsid w:val="004C7214"/>
    <w:rsid w:val="004C75ED"/>
    <w:rsid w:val="004C7AAF"/>
    <w:rsid w:val="004D00DE"/>
    <w:rsid w:val="004D0133"/>
    <w:rsid w:val="004D013F"/>
    <w:rsid w:val="004D03BD"/>
    <w:rsid w:val="004D04F0"/>
    <w:rsid w:val="004D0B60"/>
    <w:rsid w:val="004D12C9"/>
    <w:rsid w:val="004D14A9"/>
    <w:rsid w:val="004D16D9"/>
    <w:rsid w:val="004D1FCB"/>
    <w:rsid w:val="004D2146"/>
    <w:rsid w:val="004D23F4"/>
    <w:rsid w:val="004D243F"/>
    <w:rsid w:val="004D2471"/>
    <w:rsid w:val="004D2510"/>
    <w:rsid w:val="004D25CD"/>
    <w:rsid w:val="004D2864"/>
    <w:rsid w:val="004D29EA"/>
    <w:rsid w:val="004D2F6A"/>
    <w:rsid w:val="004D2FE2"/>
    <w:rsid w:val="004D3148"/>
    <w:rsid w:val="004D346E"/>
    <w:rsid w:val="004D45CA"/>
    <w:rsid w:val="004D45D5"/>
    <w:rsid w:val="004D4EA2"/>
    <w:rsid w:val="004D5239"/>
    <w:rsid w:val="004D56E8"/>
    <w:rsid w:val="004D5F0B"/>
    <w:rsid w:val="004D6AEF"/>
    <w:rsid w:val="004D6CFE"/>
    <w:rsid w:val="004D732D"/>
    <w:rsid w:val="004D7BD7"/>
    <w:rsid w:val="004D7EDD"/>
    <w:rsid w:val="004E00FF"/>
    <w:rsid w:val="004E0327"/>
    <w:rsid w:val="004E130B"/>
    <w:rsid w:val="004E1BC7"/>
    <w:rsid w:val="004E23C4"/>
    <w:rsid w:val="004E24CF"/>
    <w:rsid w:val="004E27FC"/>
    <w:rsid w:val="004E3436"/>
    <w:rsid w:val="004E34CC"/>
    <w:rsid w:val="004E3B93"/>
    <w:rsid w:val="004E4050"/>
    <w:rsid w:val="004E5792"/>
    <w:rsid w:val="004E5A59"/>
    <w:rsid w:val="004E62E0"/>
    <w:rsid w:val="004E64D9"/>
    <w:rsid w:val="004E6971"/>
    <w:rsid w:val="004E72F7"/>
    <w:rsid w:val="004E7828"/>
    <w:rsid w:val="004E7EFF"/>
    <w:rsid w:val="004F111C"/>
    <w:rsid w:val="004F1561"/>
    <w:rsid w:val="004F1BA4"/>
    <w:rsid w:val="004F1E17"/>
    <w:rsid w:val="004F2D17"/>
    <w:rsid w:val="004F2E72"/>
    <w:rsid w:val="004F343C"/>
    <w:rsid w:val="004F3671"/>
    <w:rsid w:val="004F3CA4"/>
    <w:rsid w:val="004F3E47"/>
    <w:rsid w:val="004F3E85"/>
    <w:rsid w:val="004F4036"/>
    <w:rsid w:val="004F40EF"/>
    <w:rsid w:val="004F4109"/>
    <w:rsid w:val="004F41A7"/>
    <w:rsid w:val="004F436C"/>
    <w:rsid w:val="004F46CE"/>
    <w:rsid w:val="004F58FC"/>
    <w:rsid w:val="004F5CD9"/>
    <w:rsid w:val="004F6016"/>
    <w:rsid w:val="004F60D5"/>
    <w:rsid w:val="004F61CC"/>
    <w:rsid w:val="004F67EF"/>
    <w:rsid w:val="004F6995"/>
    <w:rsid w:val="004F6A09"/>
    <w:rsid w:val="004F7309"/>
    <w:rsid w:val="004F74A2"/>
    <w:rsid w:val="005008D1"/>
    <w:rsid w:val="00500B89"/>
    <w:rsid w:val="005012D9"/>
    <w:rsid w:val="00501755"/>
    <w:rsid w:val="00501AA7"/>
    <w:rsid w:val="00501D90"/>
    <w:rsid w:val="00502654"/>
    <w:rsid w:val="0050266F"/>
    <w:rsid w:val="0050287F"/>
    <w:rsid w:val="005028B3"/>
    <w:rsid w:val="00502F41"/>
    <w:rsid w:val="00502F42"/>
    <w:rsid w:val="005030EF"/>
    <w:rsid w:val="0050354B"/>
    <w:rsid w:val="0050373D"/>
    <w:rsid w:val="00503945"/>
    <w:rsid w:val="005039AC"/>
    <w:rsid w:val="005039FE"/>
    <w:rsid w:val="00503F8D"/>
    <w:rsid w:val="00504AEF"/>
    <w:rsid w:val="00504FD9"/>
    <w:rsid w:val="00505049"/>
    <w:rsid w:val="00505591"/>
    <w:rsid w:val="00505DFE"/>
    <w:rsid w:val="00505E4A"/>
    <w:rsid w:val="00506135"/>
    <w:rsid w:val="00506476"/>
    <w:rsid w:val="00506786"/>
    <w:rsid w:val="00506F0A"/>
    <w:rsid w:val="00507B30"/>
    <w:rsid w:val="00510EF3"/>
    <w:rsid w:val="00510EF9"/>
    <w:rsid w:val="00511DA5"/>
    <w:rsid w:val="00512134"/>
    <w:rsid w:val="005122D6"/>
    <w:rsid w:val="005127ED"/>
    <w:rsid w:val="00512DEB"/>
    <w:rsid w:val="00513326"/>
    <w:rsid w:val="00513360"/>
    <w:rsid w:val="0051366D"/>
    <w:rsid w:val="00513A90"/>
    <w:rsid w:val="00513B06"/>
    <w:rsid w:val="005140C3"/>
    <w:rsid w:val="00514924"/>
    <w:rsid w:val="00514AC7"/>
    <w:rsid w:val="00514E61"/>
    <w:rsid w:val="005152BF"/>
    <w:rsid w:val="0051530A"/>
    <w:rsid w:val="005155B6"/>
    <w:rsid w:val="00515BA7"/>
    <w:rsid w:val="00516FF8"/>
    <w:rsid w:val="00517932"/>
    <w:rsid w:val="00517C3E"/>
    <w:rsid w:val="00520060"/>
    <w:rsid w:val="005201C8"/>
    <w:rsid w:val="00520D9A"/>
    <w:rsid w:val="00521AE0"/>
    <w:rsid w:val="0052276F"/>
    <w:rsid w:val="00523010"/>
    <w:rsid w:val="00523023"/>
    <w:rsid w:val="00523895"/>
    <w:rsid w:val="00523C28"/>
    <w:rsid w:val="0052402B"/>
    <w:rsid w:val="005240F2"/>
    <w:rsid w:val="0052433C"/>
    <w:rsid w:val="0052554F"/>
    <w:rsid w:val="00525A36"/>
    <w:rsid w:val="00525A3F"/>
    <w:rsid w:val="00526BFF"/>
    <w:rsid w:val="00526D76"/>
    <w:rsid w:val="00527289"/>
    <w:rsid w:val="00527DA1"/>
    <w:rsid w:val="00530426"/>
    <w:rsid w:val="00530641"/>
    <w:rsid w:val="0053076A"/>
    <w:rsid w:val="00530944"/>
    <w:rsid w:val="00530B34"/>
    <w:rsid w:val="005311A2"/>
    <w:rsid w:val="0053135A"/>
    <w:rsid w:val="005315A0"/>
    <w:rsid w:val="00531C98"/>
    <w:rsid w:val="00531FCF"/>
    <w:rsid w:val="005322BE"/>
    <w:rsid w:val="00532FBB"/>
    <w:rsid w:val="005338D5"/>
    <w:rsid w:val="0053574A"/>
    <w:rsid w:val="00536114"/>
    <w:rsid w:val="00536503"/>
    <w:rsid w:val="00536B8B"/>
    <w:rsid w:val="00536BC5"/>
    <w:rsid w:val="00537132"/>
    <w:rsid w:val="005373B6"/>
    <w:rsid w:val="005404C1"/>
    <w:rsid w:val="005405D9"/>
    <w:rsid w:val="00540964"/>
    <w:rsid w:val="005409A5"/>
    <w:rsid w:val="00541800"/>
    <w:rsid w:val="00541A3B"/>
    <w:rsid w:val="005427F5"/>
    <w:rsid w:val="00542D53"/>
    <w:rsid w:val="00542FDB"/>
    <w:rsid w:val="00543222"/>
    <w:rsid w:val="005438B2"/>
    <w:rsid w:val="00543C95"/>
    <w:rsid w:val="00544338"/>
    <w:rsid w:val="00544359"/>
    <w:rsid w:val="005446CA"/>
    <w:rsid w:val="005448E1"/>
    <w:rsid w:val="00544DB4"/>
    <w:rsid w:val="00544EE8"/>
    <w:rsid w:val="00544FBB"/>
    <w:rsid w:val="00545087"/>
    <w:rsid w:val="0054571E"/>
    <w:rsid w:val="00545E57"/>
    <w:rsid w:val="005462BB"/>
    <w:rsid w:val="00546529"/>
    <w:rsid w:val="0054725F"/>
    <w:rsid w:val="005473E6"/>
    <w:rsid w:val="00547C38"/>
    <w:rsid w:val="00547C94"/>
    <w:rsid w:val="00547DB2"/>
    <w:rsid w:val="0055079D"/>
    <w:rsid w:val="005509BF"/>
    <w:rsid w:val="005514AD"/>
    <w:rsid w:val="0055163F"/>
    <w:rsid w:val="005519E7"/>
    <w:rsid w:val="0055243A"/>
    <w:rsid w:val="00552D47"/>
    <w:rsid w:val="00552D75"/>
    <w:rsid w:val="00552EC5"/>
    <w:rsid w:val="00553616"/>
    <w:rsid w:val="0055361E"/>
    <w:rsid w:val="00553B16"/>
    <w:rsid w:val="00553B1A"/>
    <w:rsid w:val="00554711"/>
    <w:rsid w:val="00554907"/>
    <w:rsid w:val="00554B85"/>
    <w:rsid w:val="00555328"/>
    <w:rsid w:val="005553A6"/>
    <w:rsid w:val="00555A17"/>
    <w:rsid w:val="00555B93"/>
    <w:rsid w:val="005562A6"/>
    <w:rsid w:val="0055642E"/>
    <w:rsid w:val="00556EC8"/>
    <w:rsid w:val="0055705B"/>
    <w:rsid w:val="00557D37"/>
    <w:rsid w:val="00560740"/>
    <w:rsid w:val="00560A8C"/>
    <w:rsid w:val="00560C73"/>
    <w:rsid w:val="005613A2"/>
    <w:rsid w:val="0056213F"/>
    <w:rsid w:val="00562F78"/>
    <w:rsid w:val="00562FFE"/>
    <w:rsid w:val="0056301A"/>
    <w:rsid w:val="00563302"/>
    <w:rsid w:val="00563335"/>
    <w:rsid w:val="005635B6"/>
    <w:rsid w:val="0056383E"/>
    <w:rsid w:val="0056384D"/>
    <w:rsid w:val="00563975"/>
    <w:rsid w:val="00563B54"/>
    <w:rsid w:val="00563E72"/>
    <w:rsid w:val="0056444F"/>
    <w:rsid w:val="0056520F"/>
    <w:rsid w:val="00565A8C"/>
    <w:rsid w:val="00566230"/>
    <w:rsid w:val="0056629D"/>
    <w:rsid w:val="00566E6B"/>
    <w:rsid w:val="005677FF"/>
    <w:rsid w:val="00567835"/>
    <w:rsid w:val="00567AC7"/>
    <w:rsid w:val="00571432"/>
    <w:rsid w:val="00571525"/>
    <w:rsid w:val="0057231C"/>
    <w:rsid w:val="00572590"/>
    <w:rsid w:val="00572EA6"/>
    <w:rsid w:val="00573BA7"/>
    <w:rsid w:val="00573D62"/>
    <w:rsid w:val="005746FA"/>
    <w:rsid w:val="005749D4"/>
    <w:rsid w:val="00574D13"/>
    <w:rsid w:val="00574EC0"/>
    <w:rsid w:val="005753CC"/>
    <w:rsid w:val="00575B11"/>
    <w:rsid w:val="005760AB"/>
    <w:rsid w:val="00576398"/>
    <w:rsid w:val="0057640F"/>
    <w:rsid w:val="00576DEB"/>
    <w:rsid w:val="00576FB1"/>
    <w:rsid w:val="0057745A"/>
    <w:rsid w:val="00577607"/>
    <w:rsid w:val="0058049E"/>
    <w:rsid w:val="00580679"/>
    <w:rsid w:val="005809B5"/>
    <w:rsid w:val="00580EDA"/>
    <w:rsid w:val="00580EF5"/>
    <w:rsid w:val="00580FDF"/>
    <w:rsid w:val="00580FF1"/>
    <w:rsid w:val="005816B1"/>
    <w:rsid w:val="00581B12"/>
    <w:rsid w:val="00581CDD"/>
    <w:rsid w:val="00581D9A"/>
    <w:rsid w:val="00582871"/>
    <w:rsid w:val="00583385"/>
    <w:rsid w:val="005834A3"/>
    <w:rsid w:val="0058402D"/>
    <w:rsid w:val="00584AC8"/>
    <w:rsid w:val="0058503B"/>
    <w:rsid w:val="005855CA"/>
    <w:rsid w:val="005858C9"/>
    <w:rsid w:val="00585AE0"/>
    <w:rsid w:val="00586002"/>
    <w:rsid w:val="005863EC"/>
    <w:rsid w:val="005866C6"/>
    <w:rsid w:val="00586957"/>
    <w:rsid w:val="00586E63"/>
    <w:rsid w:val="00586F44"/>
    <w:rsid w:val="00590194"/>
    <w:rsid w:val="00590602"/>
    <w:rsid w:val="00591A85"/>
    <w:rsid w:val="00591E98"/>
    <w:rsid w:val="0059231F"/>
    <w:rsid w:val="00592549"/>
    <w:rsid w:val="0059259C"/>
    <w:rsid w:val="005926BB"/>
    <w:rsid w:val="00592C65"/>
    <w:rsid w:val="005930F6"/>
    <w:rsid w:val="005934CD"/>
    <w:rsid w:val="00593EAF"/>
    <w:rsid w:val="00594294"/>
    <w:rsid w:val="005942B4"/>
    <w:rsid w:val="005942E2"/>
    <w:rsid w:val="00594343"/>
    <w:rsid w:val="00594766"/>
    <w:rsid w:val="00595114"/>
    <w:rsid w:val="005951B5"/>
    <w:rsid w:val="005951E1"/>
    <w:rsid w:val="005959C6"/>
    <w:rsid w:val="0059608C"/>
    <w:rsid w:val="005969E5"/>
    <w:rsid w:val="00596A32"/>
    <w:rsid w:val="00597A9F"/>
    <w:rsid w:val="005A04F1"/>
    <w:rsid w:val="005A062E"/>
    <w:rsid w:val="005A1080"/>
    <w:rsid w:val="005A1233"/>
    <w:rsid w:val="005A169D"/>
    <w:rsid w:val="005A2089"/>
    <w:rsid w:val="005A2FC0"/>
    <w:rsid w:val="005A32D5"/>
    <w:rsid w:val="005A3CF3"/>
    <w:rsid w:val="005A3E87"/>
    <w:rsid w:val="005A411A"/>
    <w:rsid w:val="005A4C1B"/>
    <w:rsid w:val="005A4C84"/>
    <w:rsid w:val="005A4CF1"/>
    <w:rsid w:val="005A66C5"/>
    <w:rsid w:val="005A66DA"/>
    <w:rsid w:val="005A69FA"/>
    <w:rsid w:val="005A6BF6"/>
    <w:rsid w:val="005A6C9A"/>
    <w:rsid w:val="005A73A1"/>
    <w:rsid w:val="005A7435"/>
    <w:rsid w:val="005A75F0"/>
    <w:rsid w:val="005A77D6"/>
    <w:rsid w:val="005B0B9E"/>
    <w:rsid w:val="005B163A"/>
    <w:rsid w:val="005B16F1"/>
    <w:rsid w:val="005B176A"/>
    <w:rsid w:val="005B2762"/>
    <w:rsid w:val="005B2B2E"/>
    <w:rsid w:val="005B379B"/>
    <w:rsid w:val="005B3A69"/>
    <w:rsid w:val="005B3E41"/>
    <w:rsid w:val="005B46A1"/>
    <w:rsid w:val="005B470E"/>
    <w:rsid w:val="005B5478"/>
    <w:rsid w:val="005B54DA"/>
    <w:rsid w:val="005B7929"/>
    <w:rsid w:val="005B7AA0"/>
    <w:rsid w:val="005B7E11"/>
    <w:rsid w:val="005C050F"/>
    <w:rsid w:val="005C0EB0"/>
    <w:rsid w:val="005C0F3A"/>
    <w:rsid w:val="005C1598"/>
    <w:rsid w:val="005C17E7"/>
    <w:rsid w:val="005C25ED"/>
    <w:rsid w:val="005C2B8A"/>
    <w:rsid w:val="005C2F4D"/>
    <w:rsid w:val="005C3115"/>
    <w:rsid w:val="005C3221"/>
    <w:rsid w:val="005C36E0"/>
    <w:rsid w:val="005C4066"/>
    <w:rsid w:val="005C43ED"/>
    <w:rsid w:val="005C4572"/>
    <w:rsid w:val="005C4917"/>
    <w:rsid w:val="005C4A0E"/>
    <w:rsid w:val="005C4E0D"/>
    <w:rsid w:val="005C4FEB"/>
    <w:rsid w:val="005C528A"/>
    <w:rsid w:val="005C55C3"/>
    <w:rsid w:val="005C5A1C"/>
    <w:rsid w:val="005C5CE5"/>
    <w:rsid w:val="005C6671"/>
    <w:rsid w:val="005C70BE"/>
    <w:rsid w:val="005C715D"/>
    <w:rsid w:val="005C723E"/>
    <w:rsid w:val="005C776B"/>
    <w:rsid w:val="005C7833"/>
    <w:rsid w:val="005C7862"/>
    <w:rsid w:val="005C7BBB"/>
    <w:rsid w:val="005C7DAB"/>
    <w:rsid w:val="005D0160"/>
    <w:rsid w:val="005D05C8"/>
    <w:rsid w:val="005D0829"/>
    <w:rsid w:val="005D16DD"/>
    <w:rsid w:val="005D26FC"/>
    <w:rsid w:val="005D2979"/>
    <w:rsid w:val="005D2A3C"/>
    <w:rsid w:val="005D2EE3"/>
    <w:rsid w:val="005D2F3C"/>
    <w:rsid w:val="005D3834"/>
    <w:rsid w:val="005D46CB"/>
    <w:rsid w:val="005D5626"/>
    <w:rsid w:val="005D562F"/>
    <w:rsid w:val="005D5E79"/>
    <w:rsid w:val="005D6077"/>
    <w:rsid w:val="005D6378"/>
    <w:rsid w:val="005D6506"/>
    <w:rsid w:val="005D677B"/>
    <w:rsid w:val="005D69A5"/>
    <w:rsid w:val="005D722E"/>
    <w:rsid w:val="005D748E"/>
    <w:rsid w:val="005D7821"/>
    <w:rsid w:val="005D7880"/>
    <w:rsid w:val="005D7970"/>
    <w:rsid w:val="005D7A82"/>
    <w:rsid w:val="005D7B41"/>
    <w:rsid w:val="005E16B3"/>
    <w:rsid w:val="005E17EC"/>
    <w:rsid w:val="005E1841"/>
    <w:rsid w:val="005E193E"/>
    <w:rsid w:val="005E1AAE"/>
    <w:rsid w:val="005E1F49"/>
    <w:rsid w:val="005E25FD"/>
    <w:rsid w:val="005E271F"/>
    <w:rsid w:val="005E2D16"/>
    <w:rsid w:val="005E2E82"/>
    <w:rsid w:val="005E3040"/>
    <w:rsid w:val="005E31EC"/>
    <w:rsid w:val="005E3256"/>
    <w:rsid w:val="005E3377"/>
    <w:rsid w:val="005E378C"/>
    <w:rsid w:val="005E3FB5"/>
    <w:rsid w:val="005E43C3"/>
    <w:rsid w:val="005E43F3"/>
    <w:rsid w:val="005E4CBE"/>
    <w:rsid w:val="005E571A"/>
    <w:rsid w:val="005E623F"/>
    <w:rsid w:val="005E648B"/>
    <w:rsid w:val="005E7868"/>
    <w:rsid w:val="005E7FF5"/>
    <w:rsid w:val="005F075E"/>
    <w:rsid w:val="005F0879"/>
    <w:rsid w:val="005F0BD5"/>
    <w:rsid w:val="005F144F"/>
    <w:rsid w:val="005F19B4"/>
    <w:rsid w:val="005F1ACD"/>
    <w:rsid w:val="005F1B4B"/>
    <w:rsid w:val="005F202D"/>
    <w:rsid w:val="005F26E9"/>
    <w:rsid w:val="005F2DDC"/>
    <w:rsid w:val="005F30DD"/>
    <w:rsid w:val="005F36FA"/>
    <w:rsid w:val="005F3C7E"/>
    <w:rsid w:val="005F3F76"/>
    <w:rsid w:val="005F4041"/>
    <w:rsid w:val="005F46A7"/>
    <w:rsid w:val="005F4971"/>
    <w:rsid w:val="005F4FDD"/>
    <w:rsid w:val="005F50DF"/>
    <w:rsid w:val="005F53FC"/>
    <w:rsid w:val="005F56DF"/>
    <w:rsid w:val="005F5ABD"/>
    <w:rsid w:val="005F5D2C"/>
    <w:rsid w:val="005F5E29"/>
    <w:rsid w:val="005F5F6E"/>
    <w:rsid w:val="005F6268"/>
    <w:rsid w:val="005F69E0"/>
    <w:rsid w:val="005F69F8"/>
    <w:rsid w:val="005F6CDF"/>
    <w:rsid w:val="005F7600"/>
    <w:rsid w:val="005F7DEF"/>
    <w:rsid w:val="005F7FCA"/>
    <w:rsid w:val="00600057"/>
    <w:rsid w:val="0060018D"/>
    <w:rsid w:val="00600667"/>
    <w:rsid w:val="00601148"/>
    <w:rsid w:val="006011F3"/>
    <w:rsid w:val="0060233B"/>
    <w:rsid w:val="00602E81"/>
    <w:rsid w:val="006035C8"/>
    <w:rsid w:val="00603740"/>
    <w:rsid w:val="0060380D"/>
    <w:rsid w:val="00603D66"/>
    <w:rsid w:val="00603FC0"/>
    <w:rsid w:val="0060428D"/>
    <w:rsid w:val="00604579"/>
    <w:rsid w:val="00604DCF"/>
    <w:rsid w:val="00605103"/>
    <w:rsid w:val="0060581C"/>
    <w:rsid w:val="00605C13"/>
    <w:rsid w:val="00605F7F"/>
    <w:rsid w:val="006065D6"/>
    <w:rsid w:val="00606871"/>
    <w:rsid w:val="006068D1"/>
    <w:rsid w:val="00606958"/>
    <w:rsid w:val="00606C55"/>
    <w:rsid w:val="00607EBA"/>
    <w:rsid w:val="00610C37"/>
    <w:rsid w:val="006111DA"/>
    <w:rsid w:val="006113A3"/>
    <w:rsid w:val="00611735"/>
    <w:rsid w:val="00611A7A"/>
    <w:rsid w:val="00611B66"/>
    <w:rsid w:val="00611C2C"/>
    <w:rsid w:val="0061256B"/>
    <w:rsid w:val="00612A49"/>
    <w:rsid w:val="00613349"/>
    <w:rsid w:val="00613418"/>
    <w:rsid w:val="006136B9"/>
    <w:rsid w:val="00613B65"/>
    <w:rsid w:val="00613B84"/>
    <w:rsid w:val="00613BB2"/>
    <w:rsid w:val="00613CD1"/>
    <w:rsid w:val="00614199"/>
    <w:rsid w:val="006143DF"/>
    <w:rsid w:val="00614897"/>
    <w:rsid w:val="00614DC9"/>
    <w:rsid w:val="00614F23"/>
    <w:rsid w:val="00614F52"/>
    <w:rsid w:val="00615330"/>
    <w:rsid w:val="00615716"/>
    <w:rsid w:val="00615B41"/>
    <w:rsid w:val="00615D06"/>
    <w:rsid w:val="006166F7"/>
    <w:rsid w:val="00616CB8"/>
    <w:rsid w:val="00616DCB"/>
    <w:rsid w:val="006173A9"/>
    <w:rsid w:val="00617799"/>
    <w:rsid w:val="0061787D"/>
    <w:rsid w:val="00617909"/>
    <w:rsid w:val="00617AC0"/>
    <w:rsid w:val="00617ACA"/>
    <w:rsid w:val="00620185"/>
    <w:rsid w:val="00620207"/>
    <w:rsid w:val="00620DAC"/>
    <w:rsid w:val="00621613"/>
    <w:rsid w:val="00621729"/>
    <w:rsid w:val="00622038"/>
    <w:rsid w:val="006223CC"/>
    <w:rsid w:val="00622961"/>
    <w:rsid w:val="00622A2D"/>
    <w:rsid w:val="00622A5F"/>
    <w:rsid w:val="00622B0D"/>
    <w:rsid w:val="00623A52"/>
    <w:rsid w:val="00625191"/>
    <w:rsid w:val="00625C7A"/>
    <w:rsid w:val="006260A1"/>
    <w:rsid w:val="0062619F"/>
    <w:rsid w:val="006267C9"/>
    <w:rsid w:val="0062681A"/>
    <w:rsid w:val="006268A7"/>
    <w:rsid w:val="006268FB"/>
    <w:rsid w:val="00626FC6"/>
    <w:rsid w:val="006271D5"/>
    <w:rsid w:val="00627348"/>
    <w:rsid w:val="00627A21"/>
    <w:rsid w:val="006308BF"/>
    <w:rsid w:val="00630D95"/>
    <w:rsid w:val="00630EC3"/>
    <w:rsid w:val="00631443"/>
    <w:rsid w:val="0063155F"/>
    <w:rsid w:val="00631C09"/>
    <w:rsid w:val="00631D81"/>
    <w:rsid w:val="00632357"/>
    <w:rsid w:val="00632BB9"/>
    <w:rsid w:val="00632CE9"/>
    <w:rsid w:val="00632DD8"/>
    <w:rsid w:val="00633C08"/>
    <w:rsid w:val="00633CA7"/>
    <w:rsid w:val="00634B6B"/>
    <w:rsid w:val="00634DE8"/>
    <w:rsid w:val="0063503E"/>
    <w:rsid w:val="006353C3"/>
    <w:rsid w:val="00635539"/>
    <w:rsid w:val="006355D0"/>
    <w:rsid w:val="0063573D"/>
    <w:rsid w:val="00635E2A"/>
    <w:rsid w:val="006361F0"/>
    <w:rsid w:val="0063635A"/>
    <w:rsid w:val="0063673A"/>
    <w:rsid w:val="00636E31"/>
    <w:rsid w:val="00636E73"/>
    <w:rsid w:val="006371F6"/>
    <w:rsid w:val="00637205"/>
    <w:rsid w:val="0063746E"/>
    <w:rsid w:val="00637670"/>
    <w:rsid w:val="00637F88"/>
    <w:rsid w:val="00640329"/>
    <w:rsid w:val="0064068D"/>
    <w:rsid w:val="006411B8"/>
    <w:rsid w:val="00641587"/>
    <w:rsid w:val="00641692"/>
    <w:rsid w:val="00641CCE"/>
    <w:rsid w:val="00641E8D"/>
    <w:rsid w:val="00642039"/>
    <w:rsid w:val="00642044"/>
    <w:rsid w:val="006428E7"/>
    <w:rsid w:val="00642BDD"/>
    <w:rsid w:val="00642CEC"/>
    <w:rsid w:val="0064333C"/>
    <w:rsid w:val="00643627"/>
    <w:rsid w:val="00643666"/>
    <w:rsid w:val="00643C69"/>
    <w:rsid w:val="00643EAC"/>
    <w:rsid w:val="0064468A"/>
    <w:rsid w:val="00644A8E"/>
    <w:rsid w:val="00644D78"/>
    <w:rsid w:val="006454BE"/>
    <w:rsid w:val="0064571C"/>
    <w:rsid w:val="00646426"/>
    <w:rsid w:val="00646463"/>
    <w:rsid w:val="006470E7"/>
    <w:rsid w:val="0064726D"/>
    <w:rsid w:val="006476CB"/>
    <w:rsid w:val="006505AF"/>
    <w:rsid w:val="00650775"/>
    <w:rsid w:val="00650A7C"/>
    <w:rsid w:val="00650D9F"/>
    <w:rsid w:val="00650DD1"/>
    <w:rsid w:val="00651026"/>
    <w:rsid w:val="006510BC"/>
    <w:rsid w:val="00651B62"/>
    <w:rsid w:val="00651F9B"/>
    <w:rsid w:val="00652327"/>
    <w:rsid w:val="00652746"/>
    <w:rsid w:val="00652780"/>
    <w:rsid w:val="00652A03"/>
    <w:rsid w:val="00652CBC"/>
    <w:rsid w:val="00653C0D"/>
    <w:rsid w:val="006551CE"/>
    <w:rsid w:val="006557A5"/>
    <w:rsid w:val="006557C9"/>
    <w:rsid w:val="00655A38"/>
    <w:rsid w:val="00655BD2"/>
    <w:rsid w:val="00656065"/>
    <w:rsid w:val="00656159"/>
    <w:rsid w:val="00656888"/>
    <w:rsid w:val="0065726D"/>
    <w:rsid w:val="006577AC"/>
    <w:rsid w:val="0065791D"/>
    <w:rsid w:val="00657B1F"/>
    <w:rsid w:val="00657F3C"/>
    <w:rsid w:val="006600AE"/>
    <w:rsid w:val="006601E3"/>
    <w:rsid w:val="00660916"/>
    <w:rsid w:val="00660FBE"/>
    <w:rsid w:val="0066107A"/>
    <w:rsid w:val="006621F4"/>
    <w:rsid w:val="006626BD"/>
    <w:rsid w:val="0066289B"/>
    <w:rsid w:val="00662D75"/>
    <w:rsid w:val="00663330"/>
    <w:rsid w:val="00663EB8"/>
    <w:rsid w:val="00663F4C"/>
    <w:rsid w:val="00664CD3"/>
    <w:rsid w:val="0066533E"/>
    <w:rsid w:val="006656ED"/>
    <w:rsid w:val="00665C79"/>
    <w:rsid w:val="00666061"/>
    <w:rsid w:val="006665E4"/>
    <w:rsid w:val="00666744"/>
    <w:rsid w:val="006667A5"/>
    <w:rsid w:val="006669C5"/>
    <w:rsid w:val="00667743"/>
    <w:rsid w:val="006677C2"/>
    <w:rsid w:val="00667B3D"/>
    <w:rsid w:val="006706DC"/>
    <w:rsid w:val="00672309"/>
    <w:rsid w:val="00672A15"/>
    <w:rsid w:val="00672C39"/>
    <w:rsid w:val="00672C81"/>
    <w:rsid w:val="006730EA"/>
    <w:rsid w:val="00673D94"/>
    <w:rsid w:val="00673EF1"/>
    <w:rsid w:val="006742BF"/>
    <w:rsid w:val="0067461B"/>
    <w:rsid w:val="00674D4A"/>
    <w:rsid w:val="00674DDD"/>
    <w:rsid w:val="0067557C"/>
    <w:rsid w:val="006755DC"/>
    <w:rsid w:val="00675F50"/>
    <w:rsid w:val="00676911"/>
    <w:rsid w:val="006771EC"/>
    <w:rsid w:val="006773AB"/>
    <w:rsid w:val="00677A50"/>
    <w:rsid w:val="006804A4"/>
    <w:rsid w:val="00681A9F"/>
    <w:rsid w:val="00681F88"/>
    <w:rsid w:val="00682F29"/>
    <w:rsid w:val="00682F31"/>
    <w:rsid w:val="00683579"/>
    <w:rsid w:val="00683DD0"/>
    <w:rsid w:val="00684452"/>
    <w:rsid w:val="0068492D"/>
    <w:rsid w:val="00685CCD"/>
    <w:rsid w:val="0068719D"/>
    <w:rsid w:val="0068722F"/>
    <w:rsid w:val="00687D28"/>
    <w:rsid w:val="006900F0"/>
    <w:rsid w:val="006903F7"/>
    <w:rsid w:val="00690669"/>
    <w:rsid w:val="00690E4E"/>
    <w:rsid w:val="00691131"/>
    <w:rsid w:val="00691517"/>
    <w:rsid w:val="00692185"/>
    <w:rsid w:val="0069227B"/>
    <w:rsid w:val="006922D7"/>
    <w:rsid w:val="00692589"/>
    <w:rsid w:val="006927C1"/>
    <w:rsid w:val="006928CF"/>
    <w:rsid w:val="006929F8"/>
    <w:rsid w:val="00692B9A"/>
    <w:rsid w:val="00692D1F"/>
    <w:rsid w:val="00692F88"/>
    <w:rsid w:val="00693D7C"/>
    <w:rsid w:val="00694061"/>
    <w:rsid w:val="006942A5"/>
    <w:rsid w:val="00694678"/>
    <w:rsid w:val="006947FC"/>
    <w:rsid w:val="00695048"/>
    <w:rsid w:val="00695099"/>
    <w:rsid w:val="00695518"/>
    <w:rsid w:val="0069559D"/>
    <w:rsid w:val="00695AAD"/>
    <w:rsid w:val="00695AFB"/>
    <w:rsid w:val="00695D61"/>
    <w:rsid w:val="00695EBD"/>
    <w:rsid w:val="00695EE5"/>
    <w:rsid w:val="006962B4"/>
    <w:rsid w:val="006962D3"/>
    <w:rsid w:val="006964B6"/>
    <w:rsid w:val="006964F3"/>
    <w:rsid w:val="00696BDC"/>
    <w:rsid w:val="0069715D"/>
    <w:rsid w:val="00697212"/>
    <w:rsid w:val="006979DB"/>
    <w:rsid w:val="006A0D5C"/>
    <w:rsid w:val="006A1378"/>
    <w:rsid w:val="006A1A86"/>
    <w:rsid w:val="006A1AAD"/>
    <w:rsid w:val="006A1FF4"/>
    <w:rsid w:val="006A22E2"/>
    <w:rsid w:val="006A2A0D"/>
    <w:rsid w:val="006A3185"/>
    <w:rsid w:val="006A3540"/>
    <w:rsid w:val="006A3D1C"/>
    <w:rsid w:val="006A51C1"/>
    <w:rsid w:val="006A537C"/>
    <w:rsid w:val="006A5ABD"/>
    <w:rsid w:val="006A5D4F"/>
    <w:rsid w:val="006A6A1E"/>
    <w:rsid w:val="006A755F"/>
    <w:rsid w:val="006A7B9C"/>
    <w:rsid w:val="006B041D"/>
    <w:rsid w:val="006B0631"/>
    <w:rsid w:val="006B0A5F"/>
    <w:rsid w:val="006B0E61"/>
    <w:rsid w:val="006B0F9F"/>
    <w:rsid w:val="006B1DF2"/>
    <w:rsid w:val="006B2F3D"/>
    <w:rsid w:val="006B359C"/>
    <w:rsid w:val="006B385B"/>
    <w:rsid w:val="006B3C8F"/>
    <w:rsid w:val="006B3DAA"/>
    <w:rsid w:val="006B3E13"/>
    <w:rsid w:val="006B4587"/>
    <w:rsid w:val="006B4CE9"/>
    <w:rsid w:val="006B4D70"/>
    <w:rsid w:val="006B4E10"/>
    <w:rsid w:val="006B52CC"/>
    <w:rsid w:val="006B53B1"/>
    <w:rsid w:val="006B578C"/>
    <w:rsid w:val="006B58AF"/>
    <w:rsid w:val="006B63C4"/>
    <w:rsid w:val="006B68C7"/>
    <w:rsid w:val="006B740D"/>
    <w:rsid w:val="006B758A"/>
    <w:rsid w:val="006B7611"/>
    <w:rsid w:val="006B78DE"/>
    <w:rsid w:val="006B7E4B"/>
    <w:rsid w:val="006B7EE2"/>
    <w:rsid w:val="006C073A"/>
    <w:rsid w:val="006C0C5D"/>
    <w:rsid w:val="006C1E2D"/>
    <w:rsid w:val="006C23B9"/>
    <w:rsid w:val="006C2568"/>
    <w:rsid w:val="006C272E"/>
    <w:rsid w:val="006C27FF"/>
    <w:rsid w:val="006C294D"/>
    <w:rsid w:val="006C2A7B"/>
    <w:rsid w:val="006C30CD"/>
    <w:rsid w:val="006C32D4"/>
    <w:rsid w:val="006C3AFA"/>
    <w:rsid w:val="006C3DA4"/>
    <w:rsid w:val="006C3E6E"/>
    <w:rsid w:val="006C4493"/>
    <w:rsid w:val="006C474B"/>
    <w:rsid w:val="006C5033"/>
    <w:rsid w:val="006C526E"/>
    <w:rsid w:val="006C64EF"/>
    <w:rsid w:val="006C6891"/>
    <w:rsid w:val="006C6D1E"/>
    <w:rsid w:val="006C6F0E"/>
    <w:rsid w:val="006C73D4"/>
    <w:rsid w:val="006C7CF2"/>
    <w:rsid w:val="006D05BE"/>
    <w:rsid w:val="006D0F15"/>
    <w:rsid w:val="006D15D8"/>
    <w:rsid w:val="006D2670"/>
    <w:rsid w:val="006D2B2D"/>
    <w:rsid w:val="006D2E38"/>
    <w:rsid w:val="006D308D"/>
    <w:rsid w:val="006D34B3"/>
    <w:rsid w:val="006D393F"/>
    <w:rsid w:val="006D3987"/>
    <w:rsid w:val="006D39F1"/>
    <w:rsid w:val="006D3BA8"/>
    <w:rsid w:val="006D43E0"/>
    <w:rsid w:val="006D4BC5"/>
    <w:rsid w:val="006D541B"/>
    <w:rsid w:val="006D5BCA"/>
    <w:rsid w:val="006D5E76"/>
    <w:rsid w:val="006D5EB3"/>
    <w:rsid w:val="006D6F74"/>
    <w:rsid w:val="006D72AC"/>
    <w:rsid w:val="006D75D9"/>
    <w:rsid w:val="006E04E3"/>
    <w:rsid w:val="006E07E5"/>
    <w:rsid w:val="006E098B"/>
    <w:rsid w:val="006E0A7A"/>
    <w:rsid w:val="006E0B3A"/>
    <w:rsid w:val="006E1444"/>
    <w:rsid w:val="006E2223"/>
    <w:rsid w:val="006E2676"/>
    <w:rsid w:val="006E32E8"/>
    <w:rsid w:val="006E35F1"/>
    <w:rsid w:val="006E3690"/>
    <w:rsid w:val="006E36EB"/>
    <w:rsid w:val="006E3EEF"/>
    <w:rsid w:val="006E40DF"/>
    <w:rsid w:val="006E46B6"/>
    <w:rsid w:val="006E4892"/>
    <w:rsid w:val="006E48E9"/>
    <w:rsid w:val="006E4D2C"/>
    <w:rsid w:val="006E5273"/>
    <w:rsid w:val="006E58F9"/>
    <w:rsid w:val="006E633B"/>
    <w:rsid w:val="006E706A"/>
    <w:rsid w:val="006E7529"/>
    <w:rsid w:val="006E7869"/>
    <w:rsid w:val="006F044E"/>
    <w:rsid w:val="006F074F"/>
    <w:rsid w:val="006F087E"/>
    <w:rsid w:val="006F0AB1"/>
    <w:rsid w:val="006F0CDC"/>
    <w:rsid w:val="006F14AA"/>
    <w:rsid w:val="006F1B8C"/>
    <w:rsid w:val="006F2181"/>
    <w:rsid w:val="006F225F"/>
    <w:rsid w:val="006F2957"/>
    <w:rsid w:val="006F3343"/>
    <w:rsid w:val="006F34BA"/>
    <w:rsid w:val="006F3541"/>
    <w:rsid w:val="006F39A1"/>
    <w:rsid w:val="006F3CAB"/>
    <w:rsid w:val="006F3CD9"/>
    <w:rsid w:val="006F3ED9"/>
    <w:rsid w:val="006F4B9D"/>
    <w:rsid w:val="006F55A1"/>
    <w:rsid w:val="006F5E69"/>
    <w:rsid w:val="006F5EF3"/>
    <w:rsid w:val="006F661C"/>
    <w:rsid w:val="006F6B4B"/>
    <w:rsid w:val="006F6C04"/>
    <w:rsid w:val="006F760E"/>
    <w:rsid w:val="006F7719"/>
    <w:rsid w:val="006F7A4C"/>
    <w:rsid w:val="00700447"/>
    <w:rsid w:val="00700D77"/>
    <w:rsid w:val="00700E02"/>
    <w:rsid w:val="00700EC3"/>
    <w:rsid w:val="007016F2"/>
    <w:rsid w:val="0070255B"/>
    <w:rsid w:val="00703592"/>
    <w:rsid w:val="00703A33"/>
    <w:rsid w:val="00703BC5"/>
    <w:rsid w:val="00704293"/>
    <w:rsid w:val="007042B6"/>
    <w:rsid w:val="00704AF0"/>
    <w:rsid w:val="00704B93"/>
    <w:rsid w:val="00704DBF"/>
    <w:rsid w:val="00705583"/>
    <w:rsid w:val="0070560F"/>
    <w:rsid w:val="00705CF5"/>
    <w:rsid w:val="00705E86"/>
    <w:rsid w:val="00706298"/>
    <w:rsid w:val="007063D7"/>
    <w:rsid w:val="0070654A"/>
    <w:rsid w:val="00706B85"/>
    <w:rsid w:val="00706EFB"/>
    <w:rsid w:val="00707488"/>
    <w:rsid w:val="00707728"/>
    <w:rsid w:val="00707BD2"/>
    <w:rsid w:val="007110E5"/>
    <w:rsid w:val="00711158"/>
    <w:rsid w:val="007116F6"/>
    <w:rsid w:val="00711880"/>
    <w:rsid w:val="007118C5"/>
    <w:rsid w:val="00711C6E"/>
    <w:rsid w:val="00711F20"/>
    <w:rsid w:val="00712371"/>
    <w:rsid w:val="00712397"/>
    <w:rsid w:val="007123DD"/>
    <w:rsid w:val="00712932"/>
    <w:rsid w:val="00712E28"/>
    <w:rsid w:val="00713351"/>
    <w:rsid w:val="007137A0"/>
    <w:rsid w:val="007148B6"/>
    <w:rsid w:val="00714D47"/>
    <w:rsid w:val="007161B3"/>
    <w:rsid w:val="007169D3"/>
    <w:rsid w:val="00716E20"/>
    <w:rsid w:val="00717767"/>
    <w:rsid w:val="00717B93"/>
    <w:rsid w:val="00717F6A"/>
    <w:rsid w:val="00720390"/>
    <w:rsid w:val="007208F6"/>
    <w:rsid w:val="00720A22"/>
    <w:rsid w:val="00721A1E"/>
    <w:rsid w:val="00721EF8"/>
    <w:rsid w:val="00722132"/>
    <w:rsid w:val="007235D1"/>
    <w:rsid w:val="0072391D"/>
    <w:rsid w:val="00723967"/>
    <w:rsid w:val="0072406C"/>
    <w:rsid w:val="007249D2"/>
    <w:rsid w:val="00724C1D"/>
    <w:rsid w:val="00725430"/>
    <w:rsid w:val="00725E8E"/>
    <w:rsid w:val="007260AF"/>
    <w:rsid w:val="00726271"/>
    <w:rsid w:val="0072668B"/>
    <w:rsid w:val="00726794"/>
    <w:rsid w:val="0072697B"/>
    <w:rsid w:val="0072722A"/>
    <w:rsid w:val="00727289"/>
    <w:rsid w:val="00727890"/>
    <w:rsid w:val="00730430"/>
    <w:rsid w:val="007304F0"/>
    <w:rsid w:val="0073062B"/>
    <w:rsid w:val="00730AB9"/>
    <w:rsid w:val="00730E98"/>
    <w:rsid w:val="007311F4"/>
    <w:rsid w:val="00731FA1"/>
    <w:rsid w:val="0073256D"/>
    <w:rsid w:val="007326D7"/>
    <w:rsid w:val="00732A29"/>
    <w:rsid w:val="007338BB"/>
    <w:rsid w:val="00733985"/>
    <w:rsid w:val="00733FC4"/>
    <w:rsid w:val="00733FF0"/>
    <w:rsid w:val="0073417E"/>
    <w:rsid w:val="0073458F"/>
    <w:rsid w:val="00734916"/>
    <w:rsid w:val="00734C70"/>
    <w:rsid w:val="00734E7E"/>
    <w:rsid w:val="00734FE1"/>
    <w:rsid w:val="00735014"/>
    <w:rsid w:val="00735B04"/>
    <w:rsid w:val="00735CA9"/>
    <w:rsid w:val="00735F7B"/>
    <w:rsid w:val="0073623E"/>
    <w:rsid w:val="0073671F"/>
    <w:rsid w:val="007371E9"/>
    <w:rsid w:val="00737370"/>
    <w:rsid w:val="00737522"/>
    <w:rsid w:val="00737A7F"/>
    <w:rsid w:val="00737E5D"/>
    <w:rsid w:val="00740F97"/>
    <w:rsid w:val="0074106C"/>
    <w:rsid w:val="00741663"/>
    <w:rsid w:val="00741682"/>
    <w:rsid w:val="00741921"/>
    <w:rsid w:val="00741EFC"/>
    <w:rsid w:val="00741F82"/>
    <w:rsid w:val="0074213B"/>
    <w:rsid w:val="00742718"/>
    <w:rsid w:val="00742D49"/>
    <w:rsid w:val="00742D9D"/>
    <w:rsid w:val="00743025"/>
    <w:rsid w:val="007432CA"/>
    <w:rsid w:val="007432E3"/>
    <w:rsid w:val="007436ED"/>
    <w:rsid w:val="007442CE"/>
    <w:rsid w:val="00744C6C"/>
    <w:rsid w:val="00744C94"/>
    <w:rsid w:val="00745795"/>
    <w:rsid w:val="00745CC5"/>
    <w:rsid w:val="00745E00"/>
    <w:rsid w:val="00746DFA"/>
    <w:rsid w:val="00746EDE"/>
    <w:rsid w:val="00746F48"/>
    <w:rsid w:val="007470D4"/>
    <w:rsid w:val="0074725E"/>
    <w:rsid w:val="00747402"/>
    <w:rsid w:val="00747771"/>
    <w:rsid w:val="00747AA5"/>
    <w:rsid w:val="00750416"/>
    <w:rsid w:val="007506EF"/>
    <w:rsid w:val="007514AD"/>
    <w:rsid w:val="00752440"/>
    <w:rsid w:val="0075253C"/>
    <w:rsid w:val="00752F10"/>
    <w:rsid w:val="00753230"/>
    <w:rsid w:val="0075377E"/>
    <w:rsid w:val="0075391B"/>
    <w:rsid w:val="007559E9"/>
    <w:rsid w:val="00755EBA"/>
    <w:rsid w:val="007564A6"/>
    <w:rsid w:val="00756B65"/>
    <w:rsid w:val="007571FC"/>
    <w:rsid w:val="00757687"/>
    <w:rsid w:val="00757B17"/>
    <w:rsid w:val="00760396"/>
    <w:rsid w:val="00760561"/>
    <w:rsid w:val="00760931"/>
    <w:rsid w:val="00760EC3"/>
    <w:rsid w:val="007612D1"/>
    <w:rsid w:val="0076140B"/>
    <w:rsid w:val="007625E9"/>
    <w:rsid w:val="00762AD5"/>
    <w:rsid w:val="00762ADB"/>
    <w:rsid w:val="00762ED0"/>
    <w:rsid w:val="007637E9"/>
    <w:rsid w:val="007643FF"/>
    <w:rsid w:val="00765675"/>
    <w:rsid w:val="00765985"/>
    <w:rsid w:val="00765FEE"/>
    <w:rsid w:val="007662AF"/>
    <w:rsid w:val="00766999"/>
    <w:rsid w:val="007676D3"/>
    <w:rsid w:val="00767BE7"/>
    <w:rsid w:val="00767C10"/>
    <w:rsid w:val="00767DCA"/>
    <w:rsid w:val="00770703"/>
    <w:rsid w:val="007708A1"/>
    <w:rsid w:val="0077167D"/>
    <w:rsid w:val="007716D1"/>
    <w:rsid w:val="00771AE8"/>
    <w:rsid w:val="00771B13"/>
    <w:rsid w:val="00771B49"/>
    <w:rsid w:val="00771BE6"/>
    <w:rsid w:val="00772239"/>
    <w:rsid w:val="0077295E"/>
    <w:rsid w:val="00772C39"/>
    <w:rsid w:val="0077324F"/>
    <w:rsid w:val="0077357D"/>
    <w:rsid w:val="00773B3F"/>
    <w:rsid w:val="007742F7"/>
    <w:rsid w:val="00774988"/>
    <w:rsid w:val="00775136"/>
    <w:rsid w:val="00775D57"/>
    <w:rsid w:val="00776021"/>
    <w:rsid w:val="007765DB"/>
    <w:rsid w:val="00776920"/>
    <w:rsid w:val="00776B32"/>
    <w:rsid w:val="00776C8A"/>
    <w:rsid w:val="00776CFC"/>
    <w:rsid w:val="007770A6"/>
    <w:rsid w:val="00777BE9"/>
    <w:rsid w:val="00780779"/>
    <w:rsid w:val="00780807"/>
    <w:rsid w:val="007809AF"/>
    <w:rsid w:val="00780D07"/>
    <w:rsid w:val="00780EF9"/>
    <w:rsid w:val="00781204"/>
    <w:rsid w:val="00781A15"/>
    <w:rsid w:val="00781A93"/>
    <w:rsid w:val="007824E2"/>
    <w:rsid w:val="00782AA3"/>
    <w:rsid w:val="00782E00"/>
    <w:rsid w:val="0078347D"/>
    <w:rsid w:val="007839E1"/>
    <w:rsid w:val="007844FF"/>
    <w:rsid w:val="00784FFB"/>
    <w:rsid w:val="0078525D"/>
    <w:rsid w:val="007853D6"/>
    <w:rsid w:val="007855CB"/>
    <w:rsid w:val="00785AA7"/>
    <w:rsid w:val="00785ABD"/>
    <w:rsid w:val="007865AC"/>
    <w:rsid w:val="00787234"/>
    <w:rsid w:val="0078758E"/>
    <w:rsid w:val="007876D9"/>
    <w:rsid w:val="00787A22"/>
    <w:rsid w:val="00787B54"/>
    <w:rsid w:val="00787CFF"/>
    <w:rsid w:val="007905D9"/>
    <w:rsid w:val="00791AB1"/>
    <w:rsid w:val="0079224C"/>
    <w:rsid w:val="00792E6A"/>
    <w:rsid w:val="0079303B"/>
    <w:rsid w:val="007937BF"/>
    <w:rsid w:val="00793802"/>
    <w:rsid w:val="0079387C"/>
    <w:rsid w:val="007939AE"/>
    <w:rsid w:val="00793FB1"/>
    <w:rsid w:val="00794BDD"/>
    <w:rsid w:val="00794DCA"/>
    <w:rsid w:val="00795231"/>
    <w:rsid w:val="007955BC"/>
    <w:rsid w:val="00795BD8"/>
    <w:rsid w:val="00795EDE"/>
    <w:rsid w:val="0079667D"/>
    <w:rsid w:val="00796B0C"/>
    <w:rsid w:val="00796DAF"/>
    <w:rsid w:val="00796EA2"/>
    <w:rsid w:val="00796F7E"/>
    <w:rsid w:val="007973DD"/>
    <w:rsid w:val="007977A4"/>
    <w:rsid w:val="007979C0"/>
    <w:rsid w:val="00797C83"/>
    <w:rsid w:val="007A06AD"/>
    <w:rsid w:val="007A08C7"/>
    <w:rsid w:val="007A152A"/>
    <w:rsid w:val="007A1AE6"/>
    <w:rsid w:val="007A22F8"/>
    <w:rsid w:val="007A24FE"/>
    <w:rsid w:val="007A265C"/>
    <w:rsid w:val="007A2712"/>
    <w:rsid w:val="007A2733"/>
    <w:rsid w:val="007A2801"/>
    <w:rsid w:val="007A2BD7"/>
    <w:rsid w:val="007A3167"/>
    <w:rsid w:val="007A445F"/>
    <w:rsid w:val="007A44BA"/>
    <w:rsid w:val="007A4CF9"/>
    <w:rsid w:val="007A4FB2"/>
    <w:rsid w:val="007A53A5"/>
    <w:rsid w:val="007A6BBE"/>
    <w:rsid w:val="007A794B"/>
    <w:rsid w:val="007A7AD2"/>
    <w:rsid w:val="007B0C88"/>
    <w:rsid w:val="007B110C"/>
    <w:rsid w:val="007B1385"/>
    <w:rsid w:val="007B2D4A"/>
    <w:rsid w:val="007B3A2E"/>
    <w:rsid w:val="007B3CF4"/>
    <w:rsid w:val="007B455E"/>
    <w:rsid w:val="007B4AB1"/>
    <w:rsid w:val="007B4B57"/>
    <w:rsid w:val="007B52CE"/>
    <w:rsid w:val="007B5FB7"/>
    <w:rsid w:val="007B6152"/>
    <w:rsid w:val="007B64A9"/>
    <w:rsid w:val="007B666F"/>
    <w:rsid w:val="007B77F3"/>
    <w:rsid w:val="007B7CCE"/>
    <w:rsid w:val="007B7E3D"/>
    <w:rsid w:val="007C0083"/>
    <w:rsid w:val="007C0508"/>
    <w:rsid w:val="007C0799"/>
    <w:rsid w:val="007C07E0"/>
    <w:rsid w:val="007C0BF5"/>
    <w:rsid w:val="007C0EFE"/>
    <w:rsid w:val="007C10D3"/>
    <w:rsid w:val="007C151A"/>
    <w:rsid w:val="007C17F2"/>
    <w:rsid w:val="007C1F16"/>
    <w:rsid w:val="007C2286"/>
    <w:rsid w:val="007C2B9E"/>
    <w:rsid w:val="007C3E84"/>
    <w:rsid w:val="007C420E"/>
    <w:rsid w:val="007C42E5"/>
    <w:rsid w:val="007C45E1"/>
    <w:rsid w:val="007C5213"/>
    <w:rsid w:val="007C6480"/>
    <w:rsid w:val="007C6C51"/>
    <w:rsid w:val="007D0CC4"/>
    <w:rsid w:val="007D1D4D"/>
    <w:rsid w:val="007D231B"/>
    <w:rsid w:val="007D2D7C"/>
    <w:rsid w:val="007D2EF9"/>
    <w:rsid w:val="007D3F0A"/>
    <w:rsid w:val="007D43D7"/>
    <w:rsid w:val="007D4850"/>
    <w:rsid w:val="007D4FF6"/>
    <w:rsid w:val="007D50D8"/>
    <w:rsid w:val="007D5D53"/>
    <w:rsid w:val="007D5FC5"/>
    <w:rsid w:val="007D6028"/>
    <w:rsid w:val="007D6C58"/>
    <w:rsid w:val="007E045B"/>
    <w:rsid w:val="007E072F"/>
    <w:rsid w:val="007E0978"/>
    <w:rsid w:val="007E0C3C"/>
    <w:rsid w:val="007E11E5"/>
    <w:rsid w:val="007E1F32"/>
    <w:rsid w:val="007E1FB0"/>
    <w:rsid w:val="007E2930"/>
    <w:rsid w:val="007E2D04"/>
    <w:rsid w:val="007E3587"/>
    <w:rsid w:val="007E3630"/>
    <w:rsid w:val="007E397E"/>
    <w:rsid w:val="007E3985"/>
    <w:rsid w:val="007E3F51"/>
    <w:rsid w:val="007E455C"/>
    <w:rsid w:val="007E49EC"/>
    <w:rsid w:val="007E512B"/>
    <w:rsid w:val="007E52F9"/>
    <w:rsid w:val="007E53F6"/>
    <w:rsid w:val="007E644E"/>
    <w:rsid w:val="007E723C"/>
    <w:rsid w:val="007E72AD"/>
    <w:rsid w:val="007E7663"/>
    <w:rsid w:val="007E7C11"/>
    <w:rsid w:val="007F07B5"/>
    <w:rsid w:val="007F0A06"/>
    <w:rsid w:val="007F0E4C"/>
    <w:rsid w:val="007F1386"/>
    <w:rsid w:val="007F1A56"/>
    <w:rsid w:val="007F2198"/>
    <w:rsid w:val="007F2288"/>
    <w:rsid w:val="007F298E"/>
    <w:rsid w:val="007F2CDA"/>
    <w:rsid w:val="007F2D1D"/>
    <w:rsid w:val="007F2F04"/>
    <w:rsid w:val="007F313F"/>
    <w:rsid w:val="007F3260"/>
    <w:rsid w:val="007F3369"/>
    <w:rsid w:val="007F3CE4"/>
    <w:rsid w:val="007F4183"/>
    <w:rsid w:val="007F4FDC"/>
    <w:rsid w:val="007F68B6"/>
    <w:rsid w:val="007F6C58"/>
    <w:rsid w:val="007F74A5"/>
    <w:rsid w:val="007F757C"/>
    <w:rsid w:val="007F75ED"/>
    <w:rsid w:val="007F7A86"/>
    <w:rsid w:val="007F7C65"/>
    <w:rsid w:val="0080054C"/>
    <w:rsid w:val="00800B6F"/>
    <w:rsid w:val="00800DD0"/>
    <w:rsid w:val="00800F13"/>
    <w:rsid w:val="00800F76"/>
    <w:rsid w:val="00800FB7"/>
    <w:rsid w:val="0080103E"/>
    <w:rsid w:val="0080123A"/>
    <w:rsid w:val="0080201D"/>
    <w:rsid w:val="008035EB"/>
    <w:rsid w:val="00803C2E"/>
    <w:rsid w:val="00803FF7"/>
    <w:rsid w:val="008047F2"/>
    <w:rsid w:val="00805507"/>
    <w:rsid w:val="00805D17"/>
    <w:rsid w:val="0080615F"/>
    <w:rsid w:val="008061DE"/>
    <w:rsid w:val="00806523"/>
    <w:rsid w:val="008072B6"/>
    <w:rsid w:val="00807C07"/>
    <w:rsid w:val="00807E23"/>
    <w:rsid w:val="008108B0"/>
    <w:rsid w:val="00810D48"/>
    <w:rsid w:val="00810DFE"/>
    <w:rsid w:val="00810FF7"/>
    <w:rsid w:val="008110EE"/>
    <w:rsid w:val="0081178A"/>
    <w:rsid w:val="008117BF"/>
    <w:rsid w:val="0081211F"/>
    <w:rsid w:val="008125C7"/>
    <w:rsid w:val="008127C6"/>
    <w:rsid w:val="0081280C"/>
    <w:rsid w:val="008129A8"/>
    <w:rsid w:val="00812C16"/>
    <w:rsid w:val="00812F15"/>
    <w:rsid w:val="00813991"/>
    <w:rsid w:val="00813ED9"/>
    <w:rsid w:val="00813FF6"/>
    <w:rsid w:val="0081400C"/>
    <w:rsid w:val="00814143"/>
    <w:rsid w:val="00814EF0"/>
    <w:rsid w:val="00815253"/>
    <w:rsid w:val="00815345"/>
    <w:rsid w:val="00815A7F"/>
    <w:rsid w:val="00816342"/>
    <w:rsid w:val="008164D8"/>
    <w:rsid w:val="00816738"/>
    <w:rsid w:val="00816C41"/>
    <w:rsid w:val="00816D7B"/>
    <w:rsid w:val="00816EE9"/>
    <w:rsid w:val="00817B6F"/>
    <w:rsid w:val="00817D9F"/>
    <w:rsid w:val="00817DC8"/>
    <w:rsid w:val="00820338"/>
    <w:rsid w:val="008207CA"/>
    <w:rsid w:val="00820F45"/>
    <w:rsid w:val="008210C4"/>
    <w:rsid w:val="008215F7"/>
    <w:rsid w:val="00821C96"/>
    <w:rsid w:val="00821CBF"/>
    <w:rsid w:val="00822786"/>
    <w:rsid w:val="00822ACB"/>
    <w:rsid w:val="00822E47"/>
    <w:rsid w:val="00823301"/>
    <w:rsid w:val="00823319"/>
    <w:rsid w:val="008235D1"/>
    <w:rsid w:val="00823827"/>
    <w:rsid w:val="008239DD"/>
    <w:rsid w:val="008240BF"/>
    <w:rsid w:val="00824636"/>
    <w:rsid w:val="00824E46"/>
    <w:rsid w:val="0082520E"/>
    <w:rsid w:val="0082548B"/>
    <w:rsid w:val="00825565"/>
    <w:rsid w:val="008259CE"/>
    <w:rsid w:val="00825B09"/>
    <w:rsid w:val="00826234"/>
    <w:rsid w:val="00826765"/>
    <w:rsid w:val="00826E1E"/>
    <w:rsid w:val="00827DEA"/>
    <w:rsid w:val="00827F18"/>
    <w:rsid w:val="008303CB"/>
    <w:rsid w:val="0083063E"/>
    <w:rsid w:val="00830CDE"/>
    <w:rsid w:val="00831596"/>
    <w:rsid w:val="00831FAD"/>
    <w:rsid w:val="0083254C"/>
    <w:rsid w:val="008327A8"/>
    <w:rsid w:val="00832E9D"/>
    <w:rsid w:val="00833608"/>
    <w:rsid w:val="00833635"/>
    <w:rsid w:val="0083432F"/>
    <w:rsid w:val="0083445E"/>
    <w:rsid w:val="00835450"/>
    <w:rsid w:val="008355FD"/>
    <w:rsid w:val="0083567E"/>
    <w:rsid w:val="00835A05"/>
    <w:rsid w:val="00836449"/>
    <w:rsid w:val="00836C9A"/>
    <w:rsid w:val="00836E60"/>
    <w:rsid w:val="008370CD"/>
    <w:rsid w:val="00837191"/>
    <w:rsid w:val="00837E8D"/>
    <w:rsid w:val="0084002C"/>
    <w:rsid w:val="008403C3"/>
    <w:rsid w:val="0084057A"/>
    <w:rsid w:val="008408F5"/>
    <w:rsid w:val="00841107"/>
    <w:rsid w:val="00841856"/>
    <w:rsid w:val="008418F0"/>
    <w:rsid w:val="008419FB"/>
    <w:rsid w:val="008422E8"/>
    <w:rsid w:val="008425A0"/>
    <w:rsid w:val="00842FA6"/>
    <w:rsid w:val="00843047"/>
    <w:rsid w:val="00843349"/>
    <w:rsid w:val="00843CDF"/>
    <w:rsid w:val="00844180"/>
    <w:rsid w:val="00844399"/>
    <w:rsid w:val="00844403"/>
    <w:rsid w:val="0084498F"/>
    <w:rsid w:val="00844B7A"/>
    <w:rsid w:val="00844BBA"/>
    <w:rsid w:val="00844BFE"/>
    <w:rsid w:val="00844F3C"/>
    <w:rsid w:val="00844F92"/>
    <w:rsid w:val="00845230"/>
    <w:rsid w:val="00845C0C"/>
    <w:rsid w:val="00845EA3"/>
    <w:rsid w:val="008461E7"/>
    <w:rsid w:val="00846623"/>
    <w:rsid w:val="00846BB2"/>
    <w:rsid w:val="00847E3C"/>
    <w:rsid w:val="00850061"/>
    <w:rsid w:val="0085027C"/>
    <w:rsid w:val="008505DB"/>
    <w:rsid w:val="008514B2"/>
    <w:rsid w:val="008519C8"/>
    <w:rsid w:val="00851A57"/>
    <w:rsid w:val="00851F64"/>
    <w:rsid w:val="00852882"/>
    <w:rsid w:val="00852BE1"/>
    <w:rsid w:val="00852C05"/>
    <w:rsid w:val="00852D0A"/>
    <w:rsid w:val="0085324A"/>
    <w:rsid w:val="00853ADD"/>
    <w:rsid w:val="00854096"/>
    <w:rsid w:val="008540B1"/>
    <w:rsid w:val="0085438C"/>
    <w:rsid w:val="00854969"/>
    <w:rsid w:val="00854C58"/>
    <w:rsid w:val="00855277"/>
    <w:rsid w:val="00855ACE"/>
    <w:rsid w:val="00856773"/>
    <w:rsid w:val="0085739E"/>
    <w:rsid w:val="00860669"/>
    <w:rsid w:val="008606BA"/>
    <w:rsid w:val="008609DE"/>
    <w:rsid w:val="00861588"/>
    <w:rsid w:val="00861846"/>
    <w:rsid w:val="00861B2E"/>
    <w:rsid w:val="00861FF1"/>
    <w:rsid w:val="00862478"/>
    <w:rsid w:val="00862656"/>
    <w:rsid w:val="00862A7C"/>
    <w:rsid w:val="00862C4E"/>
    <w:rsid w:val="0086395B"/>
    <w:rsid w:val="008649BE"/>
    <w:rsid w:val="00864B82"/>
    <w:rsid w:val="00865E8E"/>
    <w:rsid w:val="00865F20"/>
    <w:rsid w:val="008662C5"/>
    <w:rsid w:val="00866F34"/>
    <w:rsid w:val="008678F9"/>
    <w:rsid w:val="0086790C"/>
    <w:rsid w:val="00867E70"/>
    <w:rsid w:val="0087022A"/>
    <w:rsid w:val="008702D8"/>
    <w:rsid w:val="00870694"/>
    <w:rsid w:val="00870922"/>
    <w:rsid w:val="00870C72"/>
    <w:rsid w:val="0087199E"/>
    <w:rsid w:val="00871D84"/>
    <w:rsid w:val="00872231"/>
    <w:rsid w:val="00872A96"/>
    <w:rsid w:val="00872F30"/>
    <w:rsid w:val="00872F49"/>
    <w:rsid w:val="0087348F"/>
    <w:rsid w:val="00873D35"/>
    <w:rsid w:val="008740E6"/>
    <w:rsid w:val="00874254"/>
    <w:rsid w:val="008743B8"/>
    <w:rsid w:val="00874415"/>
    <w:rsid w:val="008754F4"/>
    <w:rsid w:val="0087557B"/>
    <w:rsid w:val="00875FBB"/>
    <w:rsid w:val="00876EB5"/>
    <w:rsid w:val="0087715B"/>
    <w:rsid w:val="00877494"/>
    <w:rsid w:val="00877AAF"/>
    <w:rsid w:val="00880A49"/>
    <w:rsid w:val="00880AB9"/>
    <w:rsid w:val="0088119F"/>
    <w:rsid w:val="0088123A"/>
    <w:rsid w:val="008819E7"/>
    <w:rsid w:val="00881FA7"/>
    <w:rsid w:val="008831A8"/>
    <w:rsid w:val="00883B8E"/>
    <w:rsid w:val="00883E50"/>
    <w:rsid w:val="00883F21"/>
    <w:rsid w:val="008840F5"/>
    <w:rsid w:val="00884CD3"/>
    <w:rsid w:val="008855C8"/>
    <w:rsid w:val="008856B8"/>
    <w:rsid w:val="008856CE"/>
    <w:rsid w:val="00885A6D"/>
    <w:rsid w:val="00885BAA"/>
    <w:rsid w:val="00885E28"/>
    <w:rsid w:val="00885E7D"/>
    <w:rsid w:val="0088607B"/>
    <w:rsid w:val="00886398"/>
    <w:rsid w:val="00886705"/>
    <w:rsid w:val="008869DD"/>
    <w:rsid w:val="00886A9D"/>
    <w:rsid w:val="00887DDB"/>
    <w:rsid w:val="008904FB"/>
    <w:rsid w:val="00890789"/>
    <w:rsid w:val="008908BC"/>
    <w:rsid w:val="00890BB8"/>
    <w:rsid w:val="00891268"/>
    <w:rsid w:val="0089128C"/>
    <w:rsid w:val="00891758"/>
    <w:rsid w:val="0089237C"/>
    <w:rsid w:val="00892712"/>
    <w:rsid w:val="00892761"/>
    <w:rsid w:val="0089295E"/>
    <w:rsid w:val="00892AFF"/>
    <w:rsid w:val="00892B43"/>
    <w:rsid w:val="00892DB1"/>
    <w:rsid w:val="008931DE"/>
    <w:rsid w:val="0089351D"/>
    <w:rsid w:val="0089397A"/>
    <w:rsid w:val="00893ADE"/>
    <w:rsid w:val="00893EF4"/>
    <w:rsid w:val="008941B8"/>
    <w:rsid w:val="008944AC"/>
    <w:rsid w:val="00894EFC"/>
    <w:rsid w:val="00895120"/>
    <w:rsid w:val="00895204"/>
    <w:rsid w:val="00895337"/>
    <w:rsid w:val="00895537"/>
    <w:rsid w:val="0089564C"/>
    <w:rsid w:val="0089674D"/>
    <w:rsid w:val="00896986"/>
    <w:rsid w:val="00896D75"/>
    <w:rsid w:val="0089722D"/>
    <w:rsid w:val="008976A9"/>
    <w:rsid w:val="0089776D"/>
    <w:rsid w:val="00897805"/>
    <w:rsid w:val="00897B3E"/>
    <w:rsid w:val="008A0020"/>
    <w:rsid w:val="008A0346"/>
    <w:rsid w:val="008A0402"/>
    <w:rsid w:val="008A0A5B"/>
    <w:rsid w:val="008A0B09"/>
    <w:rsid w:val="008A0B86"/>
    <w:rsid w:val="008A0E3F"/>
    <w:rsid w:val="008A1120"/>
    <w:rsid w:val="008A170F"/>
    <w:rsid w:val="008A189D"/>
    <w:rsid w:val="008A1A11"/>
    <w:rsid w:val="008A1C1D"/>
    <w:rsid w:val="008A1D5F"/>
    <w:rsid w:val="008A1D95"/>
    <w:rsid w:val="008A1DBD"/>
    <w:rsid w:val="008A1E23"/>
    <w:rsid w:val="008A1F1A"/>
    <w:rsid w:val="008A2025"/>
    <w:rsid w:val="008A2535"/>
    <w:rsid w:val="008A3250"/>
    <w:rsid w:val="008A3378"/>
    <w:rsid w:val="008A35D7"/>
    <w:rsid w:val="008A372A"/>
    <w:rsid w:val="008A3B8D"/>
    <w:rsid w:val="008A40BC"/>
    <w:rsid w:val="008A4470"/>
    <w:rsid w:val="008A46C6"/>
    <w:rsid w:val="008A4CA5"/>
    <w:rsid w:val="008A4CB4"/>
    <w:rsid w:val="008A56EB"/>
    <w:rsid w:val="008A5A2D"/>
    <w:rsid w:val="008A5FC5"/>
    <w:rsid w:val="008A6B17"/>
    <w:rsid w:val="008A6CC4"/>
    <w:rsid w:val="008A6E9F"/>
    <w:rsid w:val="008A6EC9"/>
    <w:rsid w:val="008A7F23"/>
    <w:rsid w:val="008B0608"/>
    <w:rsid w:val="008B07FA"/>
    <w:rsid w:val="008B0EA2"/>
    <w:rsid w:val="008B1952"/>
    <w:rsid w:val="008B1E77"/>
    <w:rsid w:val="008B2133"/>
    <w:rsid w:val="008B295B"/>
    <w:rsid w:val="008B2B68"/>
    <w:rsid w:val="008B3279"/>
    <w:rsid w:val="008B3EEC"/>
    <w:rsid w:val="008B45FB"/>
    <w:rsid w:val="008B4615"/>
    <w:rsid w:val="008B500E"/>
    <w:rsid w:val="008B53E4"/>
    <w:rsid w:val="008B5795"/>
    <w:rsid w:val="008B57FE"/>
    <w:rsid w:val="008B5F45"/>
    <w:rsid w:val="008B6C46"/>
    <w:rsid w:val="008B735E"/>
    <w:rsid w:val="008B7DC5"/>
    <w:rsid w:val="008B7E36"/>
    <w:rsid w:val="008C05BA"/>
    <w:rsid w:val="008C08EE"/>
    <w:rsid w:val="008C092D"/>
    <w:rsid w:val="008C0C45"/>
    <w:rsid w:val="008C1634"/>
    <w:rsid w:val="008C183F"/>
    <w:rsid w:val="008C234A"/>
    <w:rsid w:val="008C261C"/>
    <w:rsid w:val="008C26E7"/>
    <w:rsid w:val="008C2781"/>
    <w:rsid w:val="008C27FB"/>
    <w:rsid w:val="008C2B87"/>
    <w:rsid w:val="008C3096"/>
    <w:rsid w:val="008C31D4"/>
    <w:rsid w:val="008C3EFD"/>
    <w:rsid w:val="008C3F51"/>
    <w:rsid w:val="008C3FF7"/>
    <w:rsid w:val="008C40C3"/>
    <w:rsid w:val="008C443B"/>
    <w:rsid w:val="008C4493"/>
    <w:rsid w:val="008C454B"/>
    <w:rsid w:val="008C45AB"/>
    <w:rsid w:val="008C4EF6"/>
    <w:rsid w:val="008C54AC"/>
    <w:rsid w:val="008C5EC3"/>
    <w:rsid w:val="008C61BC"/>
    <w:rsid w:val="008C64B0"/>
    <w:rsid w:val="008C6635"/>
    <w:rsid w:val="008C6D42"/>
    <w:rsid w:val="008C7258"/>
    <w:rsid w:val="008D01F0"/>
    <w:rsid w:val="008D028E"/>
    <w:rsid w:val="008D07F1"/>
    <w:rsid w:val="008D08E5"/>
    <w:rsid w:val="008D0AFC"/>
    <w:rsid w:val="008D1153"/>
    <w:rsid w:val="008D2A63"/>
    <w:rsid w:val="008D2B23"/>
    <w:rsid w:val="008D2E59"/>
    <w:rsid w:val="008D3439"/>
    <w:rsid w:val="008D38E5"/>
    <w:rsid w:val="008D599D"/>
    <w:rsid w:val="008D5AAC"/>
    <w:rsid w:val="008D5D29"/>
    <w:rsid w:val="008D6144"/>
    <w:rsid w:val="008D6DE0"/>
    <w:rsid w:val="008D7082"/>
    <w:rsid w:val="008E1011"/>
    <w:rsid w:val="008E11DB"/>
    <w:rsid w:val="008E1755"/>
    <w:rsid w:val="008E20AA"/>
    <w:rsid w:val="008E2745"/>
    <w:rsid w:val="008E2B97"/>
    <w:rsid w:val="008E2C9C"/>
    <w:rsid w:val="008E322F"/>
    <w:rsid w:val="008E38C2"/>
    <w:rsid w:val="008E4048"/>
    <w:rsid w:val="008E436D"/>
    <w:rsid w:val="008E4A8F"/>
    <w:rsid w:val="008E4F5A"/>
    <w:rsid w:val="008E5210"/>
    <w:rsid w:val="008E5D13"/>
    <w:rsid w:val="008E5E39"/>
    <w:rsid w:val="008E61C8"/>
    <w:rsid w:val="008E64D6"/>
    <w:rsid w:val="008E6AAB"/>
    <w:rsid w:val="008E6B90"/>
    <w:rsid w:val="008E6C36"/>
    <w:rsid w:val="008E70FE"/>
    <w:rsid w:val="008F0052"/>
    <w:rsid w:val="008F239C"/>
    <w:rsid w:val="008F3357"/>
    <w:rsid w:val="008F3408"/>
    <w:rsid w:val="008F3713"/>
    <w:rsid w:val="008F397A"/>
    <w:rsid w:val="008F3CEB"/>
    <w:rsid w:val="008F4576"/>
    <w:rsid w:val="008F5255"/>
    <w:rsid w:val="008F533E"/>
    <w:rsid w:val="008F53A3"/>
    <w:rsid w:val="008F5409"/>
    <w:rsid w:val="008F6879"/>
    <w:rsid w:val="008F6C00"/>
    <w:rsid w:val="008F6F03"/>
    <w:rsid w:val="00900111"/>
    <w:rsid w:val="0090050D"/>
    <w:rsid w:val="009005A1"/>
    <w:rsid w:val="009009A6"/>
    <w:rsid w:val="00900AEF"/>
    <w:rsid w:val="009018F0"/>
    <w:rsid w:val="00901A2A"/>
    <w:rsid w:val="00901B23"/>
    <w:rsid w:val="00901DBF"/>
    <w:rsid w:val="00901F34"/>
    <w:rsid w:val="009023F7"/>
    <w:rsid w:val="00902595"/>
    <w:rsid w:val="0090265E"/>
    <w:rsid w:val="009030DE"/>
    <w:rsid w:val="009036A7"/>
    <w:rsid w:val="00903A8A"/>
    <w:rsid w:val="00903DFF"/>
    <w:rsid w:val="009042C8"/>
    <w:rsid w:val="0090467C"/>
    <w:rsid w:val="0090475D"/>
    <w:rsid w:val="0090495C"/>
    <w:rsid w:val="00904A2E"/>
    <w:rsid w:val="00904E65"/>
    <w:rsid w:val="009056C5"/>
    <w:rsid w:val="00905B17"/>
    <w:rsid w:val="00905BD2"/>
    <w:rsid w:val="00905D88"/>
    <w:rsid w:val="00906242"/>
    <w:rsid w:val="0090634A"/>
    <w:rsid w:val="00906E82"/>
    <w:rsid w:val="00907B3F"/>
    <w:rsid w:val="00907B84"/>
    <w:rsid w:val="00907F66"/>
    <w:rsid w:val="009108D6"/>
    <w:rsid w:val="00910947"/>
    <w:rsid w:val="009109AA"/>
    <w:rsid w:val="00910ECA"/>
    <w:rsid w:val="00911612"/>
    <w:rsid w:val="0091166E"/>
    <w:rsid w:val="0091177D"/>
    <w:rsid w:val="00911866"/>
    <w:rsid w:val="00911D96"/>
    <w:rsid w:val="00912023"/>
    <w:rsid w:val="009120A5"/>
    <w:rsid w:val="009125B9"/>
    <w:rsid w:val="00912868"/>
    <w:rsid w:val="00912E9D"/>
    <w:rsid w:val="0091356A"/>
    <w:rsid w:val="00913997"/>
    <w:rsid w:val="009140AF"/>
    <w:rsid w:val="00914481"/>
    <w:rsid w:val="009148FE"/>
    <w:rsid w:val="00914A63"/>
    <w:rsid w:val="00915190"/>
    <w:rsid w:val="00915197"/>
    <w:rsid w:val="009152DE"/>
    <w:rsid w:val="0091533E"/>
    <w:rsid w:val="00915642"/>
    <w:rsid w:val="00915A8B"/>
    <w:rsid w:val="00915C7B"/>
    <w:rsid w:val="00915FD3"/>
    <w:rsid w:val="00916078"/>
    <w:rsid w:val="0091696B"/>
    <w:rsid w:val="00917D5D"/>
    <w:rsid w:val="00920B00"/>
    <w:rsid w:val="0092163E"/>
    <w:rsid w:val="009221D8"/>
    <w:rsid w:val="00922279"/>
    <w:rsid w:val="00922915"/>
    <w:rsid w:val="00923671"/>
    <w:rsid w:val="00923763"/>
    <w:rsid w:val="00923862"/>
    <w:rsid w:val="00923E44"/>
    <w:rsid w:val="00923E96"/>
    <w:rsid w:val="009243A5"/>
    <w:rsid w:val="00924AB3"/>
    <w:rsid w:val="00924D09"/>
    <w:rsid w:val="00924E2E"/>
    <w:rsid w:val="00925339"/>
    <w:rsid w:val="0092564B"/>
    <w:rsid w:val="00925E5E"/>
    <w:rsid w:val="00926388"/>
    <w:rsid w:val="009267D5"/>
    <w:rsid w:val="00926FD9"/>
    <w:rsid w:val="0092775B"/>
    <w:rsid w:val="00927898"/>
    <w:rsid w:val="009278ED"/>
    <w:rsid w:val="009302AC"/>
    <w:rsid w:val="00930449"/>
    <w:rsid w:val="009311C4"/>
    <w:rsid w:val="009319AB"/>
    <w:rsid w:val="0093205F"/>
    <w:rsid w:val="00932246"/>
    <w:rsid w:val="00932E11"/>
    <w:rsid w:val="00933456"/>
    <w:rsid w:val="00933B2C"/>
    <w:rsid w:val="00933C0E"/>
    <w:rsid w:val="00933CFC"/>
    <w:rsid w:val="009342D6"/>
    <w:rsid w:val="00934496"/>
    <w:rsid w:val="009344A0"/>
    <w:rsid w:val="009346C4"/>
    <w:rsid w:val="009347C8"/>
    <w:rsid w:val="00934CCF"/>
    <w:rsid w:val="00934E95"/>
    <w:rsid w:val="00934EDF"/>
    <w:rsid w:val="00936BF9"/>
    <w:rsid w:val="00936ED3"/>
    <w:rsid w:val="009376C8"/>
    <w:rsid w:val="009402DC"/>
    <w:rsid w:val="0094091F"/>
    <w:rsid w:val="00940FAF"/>
    <w:rsid w:val="00940FD4"/>
    <w:rsid w:val="009413F5"/>
    <w:rsid w:val="0094160E"/>
    <w:rsid w:val="0094177E"/>
    <w:rsid w:val="0094191B"/>
    <w:rsid w:val="009419CB"/>
    <w:rsid w:val="00941B1C"/>
    <w:rsid w:val="00942A0B"/>
    <w:rsid w:val="00943A05"/>
    <w:rsid w:val="00943D05"/>
    <w:rsid w:val="00943E2C"/>
    <w:rsid w:val="00943F33"/>
    <w:rsid w:val="009441CA"/>
    <w:rsid w:val="009445F8"/>
    <w:rsid w:val="009446F4"/>
    <w:rsid w:val="00944C65"/>
    <w:rsid w:val="00944F9A"/>
    <w:rsid w:val="00945883"/>
    <w:rsid w:val="009458B8"/>
    <w:rsid w:val="00945D02"/>
    <w:rsid w:val="00945D54"/>
    <w:rsid w:val="0094657D"/>
    <w:rsid w:val="009465EC"/>
    <w:rsid w:val="009468C8"/>
    <w:rsid w:val="00946CAF"/>
    <w:rsid w:val="00946E34"/>
    <w:rsid w:val="00946EE8"/>
    <w:rsid w:val="009472C3"/>
    <w:rsid w:val="0094732A"/>
    <w:rsid w:val="00947416"/>
    <w:rsid w:val="00947432"/>
    <w:rsid w:val="009475CE"/>
    <w:rsid w:val="00947E89"/>
    <w:rsid w:val="00950070"/>
    <w:rsid w:val="00950E80"/>
    <w:rsid w:val="0095147B"/>
    <w:rsid w:val="00951642"/>
    <w:rsid w:val="00951896"/>
    <w:rsid w:val="00952063"/>
    <w:rsid w:val="0095261F"/>
    <w:rsid w:val="0095290E"/>
    <w:rsid w:val="009531EF"/>
    <w:rsid w:val="00953DED"/>
    <w:rsid w:val="009540D6"/>
    <w:rsid w:val="0095446A"/>
    <w:rsid w:val="00954785"/>
    <w:rsid w:val="00954D3C"/>
    <w:rsid w:val="0095560F"/>
    <w:rsid w:val="009556FA"/>
    <w:rsid w:val="0095577D"/>
    <w:rsid w:val="00955E9C"/>
    <w:rsid w:val="00955FCD"/>
    <w:rsid w:val="009564B2"/>
    <w:rsid w:val="00956A27"/>
    <w:rsid w:val="0095709F"/>
    <w:rsid w:val="009577A7"/>
    <w:rsid w:val="009577C9"/>
    <w:rsid w:val="009603E5"/>
    <w:rsid w:val="009615E8"/>
    <w:rsid w:val="00961E9B"/>
    <w:rsid w:val="00962890"/>
    <w:rsid w:val="00963073"/>
    <w:rsid w:val="0096379D"/>
    <w:rsid w:val="009639D5"/>
    <w:rsid w:val="00963AAB"/>
    <w:rsid w:val="00963E31"/>
    <w:rsid w:val="0096454C"/>
    <w:rsid w:val="009646F5"/>
    <w:rsid w:val="009652F7"/>
    <w:rsid w:val="0096537F"/>
    <w:rsid w:val="009666D9"/>
    <w:rsid w:val="009669E7"/>
    <w:rsid w:val="00966C2E"/>
    <w:rsid w:val="00966F5F"/>
    <w:rsid w:val="009671E3"/>
    <w:rsid w:val="00967D44"/>
    <w:rsid w:val="00967D85"/>
    <w:rsid w:val="00967F6D"/>
    <w:rsid w:val="0097013B"/>
    <w:rsid w:val="009701D6"/>
    <w:rsid w:val="00970A72"/>
    <w:rsid w:val="00970ADF"/>
    <w:rsid w:val="00970B79"/>
    <w:rsid w:val="00970DDF"/>
    <w:rsid w:val="009710FE"/>
    <w:rsid w:val="0097188E"/>
    <w:rsid w:val="00971BEB"/>
    <w:rsid w:val="0097219A"/>
    <w:rsid w:val="00972291"/>
    <w:rsid w:val="00972320"/>
    <w:rsid w:val="00972CBA"/>
    <w:rsid w:val="00974900"/>
    <w:rsid w:val="00974D4F"/>
    <w:rsid w:val="0097529D"/>
    <w:rsid w:val="0097540E"/>
    <w:rsid w:val="00975D21"/>
    <w:rsid w:val="00975E26"/>
    <w:rsid w:val="00977172"/>
    <w:rsid w:val="009776BE"/>
    <w:rsid w:val="00977B4C"/>
    <w:rsid w:val="00977CDA"/>
    <w:rsid w:val="00980504"/>
    <w:rsid w:val="009809E7"/>
    <w:rsid w:val="00980D7F"/>
    <w:rsid w:val="00980DAB"/>
    <w:rsid w:val="00980EA5"/>
    <w:rsid w:val="00981A39"/>
    <w:rsid w:val="00982697"/>
    <w:rsid w:val="00982870"/>
    <w:rsid w:val="00982D42"/>
    <w:rsid w:val="00983267"/>
    <w:rsid w:val="0098357B"/>
    <w:rsid w:val="00984553"/>
    <w:rsid w:val="009846E4"/>
    <w:rsid w:val="00984CF9"/>
    <w:rsid w:val="00984E03"/>
    <w:rsid w:val="00984F06"/>
    <w:rsid w:val="00985229"/>
    <w:rsid w:val="009856B4"/>
    <w:rsid w:val="00985A15"/>
    <w:rsid w:val="00985A5F"/>
    <w:rsid w:val="009860BB"/>
    <w:rsid w:val="00986DCB"/>
    <w:rsid w:val="009871AD"/>
    <w:rsid w:val="00987758"/>
    <w:rsid w:val="00987D7F"/>
    <w:rsid w:val="00987FC0"/>
    <w:rsid w:val="00990805"/>
    <w:rsid w:val="00990B07"/>
    <w:rsid w:val="00991924"/>
    <w:rsid w:val="00991A43"/>
    <w:rsid w:val="00991C20"/>
    <w:rsid w:val="0099243F"/>
    <w:rsid w:val="00992988"/>
    <w:rsid w:val="00993409"/>
    <w:rsid w:val="0099395D"/>
    <w:rsid w:val="00993C93"/>
    <w:rsid w:val="00993D1F"/>
    <w:rsid w:val="00993F5D"/>
    <w:rsid w:val="0099405B"/>
    <w:rsid w:val="00994B1A"/>
    <w:rsid w:val="009952E6"/>
    <w:rsid w:val="00995312"/>
    <w:rsid w:val="0099531A"/>
    <w:rsid w:val="009956B9"/>
    <w:rsid w:val="00995883"/>
    <w:rsid w:val="00995C26"/>
    <w:rsid w:val="00995F05"/>
    <w:rsid w:val="00996680"/>
    <w:rsid w:val="00997069"/>
    <w:rsid w:val="00997135"/>
    <w:rsid w:val="009978FD"/>
    <w:rsid w:val="00997CB6"/>
    <w:rsid w:val="00997F13"/>
    <w:rsid w:val="009A00F4"/>
    <w:rsid w:val="009A09CF"/>
    <w:rsid w:val="009A2095"/>
    <w:rsid w:val="009A21B0"/>
    <w:rsid w:val="009A2474"/>
    <w:rsid w:val="009A2659"/>
    <w:rsid w:val="009A2A4C"/>
    <w:rsid w:val="009A2A61"/>
    <w:rsid w:val="009A32EE"/>
    <w:rsid w:val="009A3A76"/>
    <w:rsid w:val="009A3DD0"/>
    <w:rsid w:val="009A4064"/>
    <w:rsid w:val="009A4402"/>
    <w:rsid w:val="009A46AB"/>
    <w:rsid w:val="009A4A35"/>
    <w:rsid w:val="009A4AC5"/>
    <w:rsid w:val="009A52FD"/>
    <w:rsid w:val="009A5329"/>
    <w:rsid w:val="009A562D"/>
    <w:rsid w:val="009A5DED"/>
    <w:rsid w:val="009A6528"/>
    <w:rsid w:val="009A68FE"/>
    <w:rsid w:val="009A707C"/>
    <w:rsid w:val="009A7785"/>
    <w:rsid w:val="009A7A99"/>
    <w:rsid w:val="009A7CD2"/>
    <w:rsid w:val="009A7DCD"/>
    <w:rsid w:val="009A7FB7"/>
    <w:rsid w:val="009B066F"/>
    <w:rsid w:val="009B0C34"/>
    <w:rsid w:val="009B12AC"/>
    <w:rsid w:val="009B1740"/>
    <w:rsid w:val="009B1A6C"/>
    <w:rsid w:val="009B1C23"/>
    <w:rsid w:val="009B261E"/>
    <w:rsid w:val="009B3175"/>
    <w:rsid w:val="009B36C7"/>
    <w:rsid w:val="009B3AC3"/>
    <w:rsid w:val="009B3F04"/>
    <w:rsid w:val="009B469E"/>
    <w:rsid w:val="009B4824"/>
    <w:rsid w:val="009B4845"/>
    <w:rsid w:val="009B4AED"/>
    <w:rsid w:val="009B4E50"/>
    <w:rsid w:val="009B5C89"/>
    <w:rsid w:val="009B5EEE"/>
    <w:rsid w:val="009B6087"/>
    <w:rsid w:val="009B60E5"/>
    <w:rsid w:val="009B67DE"/>
    <w:rsid w:val="009B7295"/>
    <w:rsid w:val="009B7A48"/>
    <w:rsid w:val="009B7C7C"/>
    <w:rsid w:val="009B7DCD"/>
    <w:rsid w:val="009C00DD"/>
    <w:rsid w:val="009C04BA"/>
    <w:rsid w:val="009C052D"/>
    <w:rsid w:val="009C05A3"/>
    <w:rsid w:val="009C1642"/>
    <w:rsid w:val="009C23F0"/>
    <w:rsid w:val="009C2760"/>
    <w:rsid w:val="009C2B07"/>
    <w:rsid w:val="009C38F9"/>
    <w:rsid w:val="009C38FE"/>
    <w:rsid w:val="009C3C7B"/>
    <w:rsid w:val="009C3F94"/>
    <w:rsid w:val="009C3F95"/>
    <w:rsid w:val="009C4DFE"/>
    <w:rsid w:val="009C52A4"/>
    <w:rsid w:val="009C5B06"/>
    <w:rsid w:val="009C5B11"/>
    <w:rsid w:val="009C5D4C"/>
    <w:rsid w:val="009C5DDD"/>
    <w:rsid w:val="009C60C5"/>
    <w:rsid w:val="009C6914"/>
    <w:rsid w:val="009C6E69"/>
    <w:rsid w:val="009C701B"/>
    <w:rsid w:val="009D0009"/>
    <w:rsid w:val="009D0179"/>
    <w:rsid w:val="009D0969"/>
    <w:rsid w:val="009D0EFC"/>
    <w:rsid w:val="009D15AC"/>
    <w:rsid w:val="009D1B27"/>
    <w:rsid w:val="009D3161"/>
    <w:rsid w:val="009D3515"/>
    <w:rsid w:val="009D36D1"/>
    <w:rsid w:val="009D408D"/>
    <w:rsid w:val="009D462C"/>
    <w:rsid w:val="009D4B97"/>
    <w:rsid w:val="009D53EC"/>
    <w:rsid w:val="009D5E9A"/>
    <w:rsid w:val="009D6CE4"/>
    <w:rsid w:val="009D71A9"/>
    <w:rsid w:val="009D74A7"/>
    <w:rsid w:val="009D7F06"/>
    <w:rsid w:val="009E04B0"/>
    <w:rsid w:val="009E0563"/>
    <w:rsid w:val="009E06F8"/>
    <w:rsid w:val="009E0B5C"/>
    <w:rsid w:val="009E0F94"/>
    <w:rsid w:val="009E2045"/>
    <w:rsid w:val="009E21F4"/>
    <w:rsid w:val="009E25A5"/>
    <w:rsid w:val="009E27D6"/>
    <w:rsid w:val="009E2B49"/>
    <w:rsid w:val="009E2BE1"/>
    <w:rsid w:val="009E2E35"/>
    <w:rsid w:val="009E5CB2"/>
    <w:rsid w:val="009E63AA"/>
    <w:rsid w:val="009E666B"/>
    <w:rsid w:val="009E714C"/>
    <w:rsid w:val="009E7295"/>
    <w:rsid w:val="009E72A8"/>
    <w:rsid w:val="009E750D"/>
    <w:rsid w:val="009E7CC7"/>
    <w:rsid w:val="009E7FA0"/>
    <w:rsid w:val="009F0324"/>
    <w:rsid w:val="009F0EBE"/>
    <w:rsid w:val="009F1A6E"/>
    <w:rsid w:val="009F2117"/>
    <w:rsid w:val="009F2267"/>
    <w:rsid w:val="009F24A9"/>
    <w:rsid w:val="009F2707"/>
    <w:rsid w:val="009F2962"/>
    <w:rsid w:val="009F3622"/>
    <w:rsid w:val="009F3642"/>
    <w:rsid w:val="009F3904"/>
    <w:rsid w:val="009F3D50"/>
    <w:rsid w:val="009F40F0"/>
    <w:rsid w:val="009F44FD"/>
    <w:rsid w:val="009F4688"/>
    <w:rsid w:val="009F46A5"/>
    <w:rsid w:val="009F54A9"/>
    <w:rsid w:val="009F5B26"/>
    <w:rsid w:val="009F5BB2"/>
    <w:rsid w:val="009F6117"/>
    <w:rsid w:val="009F644D"/>
    <w:rsid w:val="009F669D"/>
    <w:rsid w:val="009F67FC"/>
    <w:rsid w:val="009F6C69"/>
    <w:rsid w:val="009F72C5"/>
    <w:rsid w:val="009F77D1"/>
    <w:rsid w:val="009F7C40"/>
    <w:rsid w:val="009F7CA0"/>
    <w:rsid w:val="009F7FC6"/>
    <w:rsid w:val="00A000BB"/>
    <w:rsid w:val="00A002A2"/>
    <w:rsid w:val="00A00B64"/>
    <w:rsid w:val="00A0104F"/>
    <w:rsid w:val="00A016BE"/>
    <w:rsid w:val="00A01D48"/>
    <w:rsid w:val="00A02252"/>
    <w:rsid w:val="00A02258"/>
    <w:rsid w:val="00A028DB"/>
    <w:rsid w:val="00A02DFA"/>
    <w:rsid w:val="00A034EE"/>
    <w:rsid w:val="00A03628"/>
    <w:rsid w:val="00A03883"/>
    <w:rsid w:val="00A03A7F"/>
    <w:rsid w:val="00A03D8E"/>
    <w:rsid w:val="00A03DE1"/>
    <w:rsid w:val="00A043F6"/>
    <w:rsid w:val="00A046BD"/>
    <w:rsid w:val="00A04916"/>
    <w:rsid w:val="00A04E46"/>
    <w:rsid w:val="00A0528B"/>
    <w:rsid w:val="00A053B3"/>
    <w:rsid w:val="00A05B32"/>
    <w:rsid w:val="00A05C44"/>
    <w:rsid w:val="00A05FDB"/>
    <w:rsid w:val="00A06146"/>
    <w:rsid w:val="00A0709B"/>
    <w:rsid w:val="00A07567"/>
    <w:rsid w:val="00A07763"/>
    <w:rsid w:val="00A078AC"/>
    <w:rsid w:val="00A07AFB"/>
    <w:rsid w:val="00A07B09"/>
    <w:rsid w:val="00A1071A"/>
    <w:rsid w:val="00A10BDB"/>
    <w:rsid w:val="00A11039"/>
    <w:rsid w:val="00A117E1"/>
    <w:rsid w:val="00A11C1D"/>
    <w:rsid w:val="00A132A8"/>
    <w:rsid w:val="00A139F9"/>
    <w:rsid w:val="00A13B68"/>
    <w:rsid w:val="00A13CC5"/>
    <w:rsid w:val="00A13DFC"/>
    <w:rsid w:val="00A1405A"/>
    <w:rsid w:val="00A142C9"/>
    <w:rsid w:val="00A144CC"/>
    <w:rsid w:val="00A14B0B"/>
    <w:rsid w:val="00A15368"/>
    <w:rsid w:val="00A15432"/>
    <w:rsid w:val="00A15528"/>
    <w:rsid w:val="00A15949"/>
    <w:rsid w:val="00A15F2A"/>
    <w:rsid w:val="00A16278"/>
    <w:rsid w:val="00A162B7"/>
    <w:rsid w:val="00A16382"/>
    <w:rsid w:val="00A163AE"/>
    <w:rsid w:val="00A1723D"/>
    <w:rsid w:val="00A1770C"/>
    <w:rsid w:val="00A1797E"/>
    <w:rsid w:val="00A179A9"/>
    <w:rsid w:val="00A20248"/>
    <w:rsid w:val="00A20743"/>
    <w:rsid w:val="00A20BC8"/>
    <w:rsid w:val="00A20CDD"/>
    <w:rsid w:val="00A217DB"/>
    <w:rsid w:val="00A21D07"/>
    <w:rsid w:val="00A220F7"/>
    <w:rsid w:val="00A227F9"/>
    <w:rsid w:val="00A22B42"/>
    <w:rsid w:val="00A22CC7"/>
    <w:rsid w:val="00A230CF"/>
    <w:rsid w:val="00A235D0"/>
    <w:rsid w:val="00A2379E"/>
    <w:rsid w:val="00A23B99"/>
    <w:rsid w:val="00A23B9A"/>
    <w:rsid w:val="00A24333"/>
    <w:rsid w:val="00A248FE"/>
    <w:rsid w:val="00A24C9D"/>
    <w:rsid w:val="00A26832"/>
    <w:rsid w:val="00A27F9D"/>
    <w:rsid w:val="00A3008D"/>
    <w:rsid w:val="00A30196"/>
    <w:rsid w:val="00A30842"/>
    <w:rsid w:val="00A30CED"/>
    <w:rsid w:val="00A30E76"/>
    <w:rsid w:val="00A3105E"/>
    <w:rsid w:val="00A312E0"/>
    <w:rsid w:val="00A3164A"/>
    <w:rsid w:val="00A31660"/>
    <w:rsid w:val="00A31EA2"/>
    <w:rsid w:val="00A3236B"/>
    <w:rsid w:val="00A32984"/>
    <w:rsid w:val="00A333B5"/>
    <w:rsid w:val="00A33574"/>
    <w:rsid w:val="00A340DA"/>
    <w:rsid w:val="00A3423E"/>
    <w:rsid w:val="00A34263"/>
    <w:rsid w:val="00A34D54"/>
    <w:rsid w:val="00A3505F"/>
    <w:rsid w:val="00A351CF"/>
    <w:rsid w:val="00A351F8"/>
    <w:rsid w:val="00A35F2A"/>
    <w:rsid w:val="00A35FAE"/>
    <w:rsid w:val="00A37223"/>
    <w:rsid w:val="00A376FE"/>
    <w:rsid w:val="00A37A84"/>
    <w:rsid w:val="00A37DF5"/>
    <w:rsid w:val="00A37FFC"/>
    <w:rsid w:val="00A4083C"/>
    <w:rsid w:val="00A409B0"/>
    <w:rsid w:val="00A40AAB"/>
    <w:rsid w:val="00A41C43"/>
    <w:rsid w:val="00A41CB9"/>
    <w:rsid w:val="00A420D4"/>
    <w:rsid w:val="00A43158"/>
    <w:rsid w:val="00A4389E"/>
    <w:rsid w:val="00A43E4D"/>
    <w:rsid w:val="00A44068"/>
    <w:rsid w:val="00A4485E"/>
    <w:rsid w:val="00A454D5"/>
    <w:rsid w:val="00A4566A"/>
    <w:rsid w:val="00A4654C"/>
    <w:rsid w:val="00A46926"/>
    <w:rsid w:val="00A46C54"/>
    <w:rsid w:val="00A46C9F"/>
    <w:rsid w:val="00A46FC4"/>
    <w:rsid w:val="00A4703D"/>
    <w:rsid w:val="00A470C7"/>
    <w:rsid w:val="00A47899"/>
    <w:rsid w:val="00A50384"/>
    <w:rsid w:val="00A504B4"/>
    <w:rsid w:val="00A50A79"/>
    <w:rsid w:val="00A50F26"/>
    <w:rsid w:val="00A51464"/>
    <w:rsid w:val="00A5151A"/>
    <w:rsid w:val="00A5216F"/>
    <w:rsid w:val="00A5229A"/>
    <w:rsid w:val="00A527E2"/>
    <w:rsid w:val="00A53726"/>
    <w:rsid w:val="00A538C0"/>
    <w:rsid w:val="00A53ABE"/>
    <w:rsid w:val="00A545EF"/>
    <w:rsid w:val="00A5487E"/>
    <w:rsid w:val="00A54A6A"/>
    <w:rsid w:val="00A54E04"/>
    <w:rsid w:val="00A55E21"/>
    <w:rsid w:val="00A55E5E"/>
    <w:rsid w:val="00A56F5D"/>
    <w:rsid w:val="00A575B4"/>
    <w:rsid w:val="00A57B06"/>
    <w:rsid w:val="00A57F39"/>
    <w:rsid w:val="00A6007D"/>
    <w:rsid w:val="00A60143"/>
    <w:rsid w:val="00A6084A"/>
    <w:rsid w:val="00A60A28"/>
    <w:rsid w:val="00A60AD6"/>
    <w:rsid w:val="00A60C8E"/>
    <w:rsid w:val="00A61B7A"/>
    <w:rsid w:val="00A620A4"/>
    <w:rsid w:val="00A624A1"/>
    <w:rsid w:val="00A626AB"/>
    <w:rsid w:val="00A6292E"/>
    <w:rsid w:val="00A63475"/>
    <w:rsid w:val="00A635A6"/>
    <w:rsid w:val="00A63687"/>
    <w:rsid w:val="00A64A16"/>
    <w:rsid w:val="00A65F04"/>
    <w:rsid w:val="00A678E2"/>
    <w:rsid w:val="00A702BC"/>
    <w:rsid w:val="00A70587"/>
    <w:rsid w:val="00A706D9"/>
    <w:rsid w:val="00A707B9"/>
    <w:rsid w:val="00A70C9C"/>
    <w:rsid w:val="00A71566"/>
    <w:rsid w:val="00A71E31"/>
    <w:rsid w:val="00A71F76"/>
    <w:rsid w:val="00A7243A"/>
    <w:rsid w:val="00A725AE"/>
    <w:rsid w:val="00A729E3"/>
    <w:rsid w:val="00A72BF2"/>
    <w:rsid w:val="00A72F59"/>
    <w:rsid w:val="00A7306C"/>
    <w:rsid w:val="00A73E6F"/>
    <w:rsid w:val="00A75156"/>
    <w:rsid w:val="00A754AA"/>
    <w:rsid w:val="00A75D19"/>
    <w:rsid w:val="00A763EA"/>
    <w:rsid w:val="00A76DF5"/>
    <w:rsid w:val="00A77A13"/>
    <w:rsid w:val="00A801C9"/>
    <w:rsid w:val="00A80268"/>
    <w:rsid w:val="00A80353"/>
    <w:rsid w:val="00A803F0"/>
    <w:rsid w:val="00A805FA"/>
    <w:rsid w:val="00A80CAB"/>
    <w:rsid w:val="00A823DF"/>
    <w:rsid w:val="00A826D4"/>
    <w:rsid w:val="00A82707"/>
    <w:rsid w:val="00A8330A"/>
    <w:rsid w:val="00A83313"/>
    <w:rsid w:val="00A84031"/>
    <w:rsid w:val="00A860F1"/>
    <w:rsid w:val="00A8611C"/>
    <w:rsid w:val="00A86BD9"/>
    <w:rsid w:val="00A87205"/>
    <w:rsid w:val="00A8737E"/>
    <w:rsid w:val="00A87884"/>
    <w:rsid w:val="00A9010D"/>
    <w:rsid w:val="00A903AF"/>
    <w:rsid w:val="00A908B4"/>
    <w:rsid w:val="00A90B7C"/>
    <w:rsid w:val="00A90D38"/>
    <w:rsid w:val="00A90E2B"/>
    <w:rsid w:val="00A91057"/>
    <w:rsid w:val="00A91AA7"/>
    <w:rsid w:val="00A91D38"/>
    <w:rsid w:val="00A91FB1"/>
    <w:rsid w:val="00A92B91"/>
    <w:rsid w:val="00A92F95"/>
    <w:rsid w:val="00A9350D"/>
    <w:rsid w:val="00A9366F"/>
    <w:rsid w:val="00A93788"/>
    <w:rsid w:val="00A9399D"/>
    <w:rsid w:val="00A93B9D"/>
    <w:rsid w:val="00A93F08"/>
    <w:rsid w:val="00A9408E"/>
    <w:rsid w:val="00A9420B"/>
    <w:rsid w:val="00A9423C"/>
    <w:rsid w:val="00A946C0"/>
    <w:rsid w:val="00A94BC4"/>
    <w:rsid w:val="00A954B6"/>
    <w:rsid w:val="00A9560F"/>
    <w:rsid w:val="00A958A2"/>
    <w:rsid w:val="00A95B62"/>
    <w:rsid w:val="00A95D88"/>
    <w:rsid w:val="00A96C23"/>
    <w:rsid w:val="00A96E69"/>
    <w:rsid w:val="00A97177"/>
    <w:rsid w:val="00AA02EB"/>
    <w:rsid w:val="00AA03FD"/>
    <w:rsid w:val="00AA068C"/>
    <w:rsid w:val="00AA0E1C"/>
    <w:rsid w:val="00AA10CC"/>
    <w:rsid w:val="00AA17A3"/>
    <w:rsid w:val="00AA1949"/>
    <w:rsid w:val="00AA1FE8"/>
    <w:rsid w:val="00AA2050"/>
    <w:rsid w:val="00AA266F"/>
    <w:rsid w:val="00AA298F"/>
    <w:rsid w:val="00AA29E9"/>
    <w:rsid w:val="00AA33DD"/>
    <w:rsid w:val="00AA3C9F"/>
    <w:rsid w:val="00AA3E68"/>
    <w:rsid w:val="00AA46A1"/>
    <w:rsid w:val="00AA48D4"/>
    <w:rsid w:val="00AA5201"/>
    <w:rsid w:val="00AA5B57"/>
    <w:rsid w:val="00AA5CE9"/>
    <w:rsid w:val="00AA5E26"/>
    <w:rsid w:val="00AA6000"/>
    <w:rsid w:val="00AA6137"/>
    <w:rsid w:val="00AA634E"/>
    <w:rsid w:val="00AA64F8"/>
    <w:rsid w:val="00AA6E78"/>
    <w:rsid w:val="00AA7106"/>
    <w:rsid w:val="00AA7677"/>
    <w:rsid w:val="00AB006C"/>
    <w:rsid w:val="00AB0E30"/>
    <w:rsid w:val="00AB0FC6"/>
    <w:rsid w:val="00AB1DAE"/>
    <w:rsid w:val="00AB1F1E"/>
    <w:rsid w:val="00AB28C9"/>
    <w:rsid w:val="00AB2B1B"/>
    <w:rsid w:val="00AB2D30"/>
    <w:rsid w:val="00AB31E1"/>
    <w:rsid w:val="00AB3F86"/>
    <w:rsid w:val="00AB430B"/>
    <w:rsid w:val="00AB4C4A"/>
    <w:rsid w:val="00AB5557"/>
    <w:rsid w:val="00AB5FCA"/>
    <w:rsid w:val="00AB6D4A"/>
    <w:rsid w:val="00AB721B"/>
    <w:rsid w:val="00AB7E55"/>
    <w:rsid w:val="00AC04E1"/>
    <w:rsid w:val="00AC077A"/>
    <w:rsid w:val="00AC0F5B"/>
    <w:rsid w:val="00AC18A2"/>
    <w:rsid w:val="00AC22A1"/>
    <w:rsid w:val="00AC2AE3"/>
    <w:rsid w:val="00AC3CF0"/>
    <w:rsid w:val="00AC3F33"/>
    <w:rsid w:val="00AC5168"/>
    <w:rsid w:val="00AC62EE"/>
    <w:rsid w:val="00AC6638"/>
    <w:rsid w:val="00AC6807"/>
    <w:rsid w:val="00AC6864"/>
    <w:rsid w:val="00AC6C75"/>
    <w:rsid w:val="00AC7148"/>
    <w:rsid w:val="00AC7DE8"/>
    <w:rsid w:val="00AD0001"/>
    <w:rsid w:val="00AD028B"/>
    <w:rsid w:val="00AD051D"/>
    <w:rsid w:val="00AD07AA"/>
    <w:rsid w:val="00AD152B"/>
    <w:rsid w:val="00AD1FE4"/>
    <w:rsid w:val="00AD21E2"/>
    <w:rsid w:val="00AD21F6"/>
    <w:rsid w:val="00AD24CC"/>
    <w:rsid w:val="00AD2F02"/>
    <w:rsid w:val="00AD30F7"/>
    <w:rsid w:val="00AD38F8"/>
    <w:rsid w:val="00AD430F"/>
    <w:rsid w:val="00AD4B5F"/>
    <w:rsid w:val="00AD5455"/>
    <w:rsid w:val="00AD5870"/>
    <w:rsid w:val="00AD5933"/>
    <w:rsid w:val="00AD6855"/>
    <w:rsid w:val="00AD718E"/>
    <w:rsid w:val="00AD780A"/>
    <w:rsid w:val="00AE030A"/>
    <w:rsid w:val="00AE06D8"/>
    <w:rsid w:val="00AE1250"/>
    <w:rsid w:val="00AE1527"/>
    <w:rsid w:val="00AE1862"/>
    <w:rsid w:val="00AE1A3D"/>
    <w:rsid w:val="00AE1DB6"/>
    <w:rsid w:val="00AE29DD"/>
    <w:rsid w:val="00AE321D"/>
    <w:rsid w:val="00AE34E0"/>
    <w:rsid w:val="00AE36F2"/>
    <w:rsid w:val="00AE39D4"/>
    <w:rsid w:val="00AE4347"/>
    <w:rsid w:val="00AE4BC1"/>
    <w:rsid w:val="00AE587E"/>
    <w:rsid w:val="00AE5FA1"/>
    <w:rsid w:val="00AE6720"/>
    <w:rsid w:val="00AE7CD4"/>
    <w:rsid w:val="00AE7ED4"/>
    <w:rsid w:val="00AF05F8"/>
    <w:rsid w:val="00AF1102"/>
    <w:rsid w:val="00AF2097"/>
    <w:rsid w:val="00AF2D83"/>
    <w:rsid w:val="00AF30B4"/>
    <w:rsid w:val="00AF38CF"/>
    <w:rsid w:val="00AF4601"/>
    <w:rsid w:val="00AF4D4D"/>
    <w:rsid w:val="00AF58C4"/>
    <w:rsid w:val="00AF592E"/>
    <w:rsid w:val="00AF654C"/>
    <w:rsid w:val="00AF7174"/>
    <w:rsid w:val="00AF7210"/>
    <w:rsid w:val="00AF732D"/>
    <w:rsid w:val="00AF7565"/>
    <w:rsid w:val="00AF75A8"/>
    <w:rsid w:val="00AF7F21"/>
    <w:rsid w:val="00B00307"/>
    <w:rsid w:val="00B00AB2"/>
    <w:rsid w:val="00B00EB4"/>
    <w:rsid w:val="00B010AB"/>
    <w:rsid w:val="00B010E0"/>
    <w:rsid w:val="00B01233"/>
    <w:rsid w:val="00B017D5"/>
    <w:rsid w:val="00B017F0"/>
    <w:rsid w:val="00B01BE7"/>
    <w:rsid w:val="00B01DEC"/>
    <w:rsid w:val="00B02770"/>
    <w:rsid w:val="00B02BDD"/>
    <w:rsid w:val="00B04C4A"/>
    <w:rsid w:val="00B04DBE"/>
    <w:rsid w:val="00B04E83"/>
    <w:rsid w:val="00B05209"/>
    <w:rsid w:val="00B057B4"/>
    <w:rsid w:val="00B05C1A"/>
    <w:rsid w:val="00B05FFD"/>
    <w:rsid w:val="00B06317"/>
    <w:rsid w:val="00B06B4F"/>
    <w:rsid w:val="00B06FB2"/>
    <w:rsid w:val="00B0784B"/>
    <w:rsid w:val="00B07A48"/>
    <w:rsid w:val="00B103EE"/>
    <w:rsid w:val="00B106AB"/>
    <w:rsid w:val="00B11299"/>
    <w:rsid w:val="00B12446"/>
    <w:rsid w:val="00B12660"/>
    <w:rsid w:val="00B128D0"/>
    <w:rsid w:val="00B1298C"/>
    <w:rsid w:val="00B12C27"/>
    <w:rsid w:val="00B12CAE"/>
    <w:rsid w:val="00B12D0B"/>
    <w:rsid w:val="00B13046"/>
    <w:rsid w:val="00B13B70"/>
    <w:rsid w:val="00B13E35"/>
    <w:rsid w:val="00B13F4A"/>
    <w:rsid w:val="00B15685"/>
    <w:rsid w:val="00B15AC3"/>
    <w:rsid w:val="00B16A6C"/>
    <w:rsid w:val="00B16C28"/>
    <w:rsid w:val="00B1784F"/>
    <w:rsid w:val="00B17A27"/>
    <w:rsid w:val="00B17EEB"/>
    <w:rsid w:val="00B17F14"/>
    <w:rsid w:val="00B20141"/>
    <w:rsid w:val="00B20515"/>
    <w:rsid w:val="00B207FF"/>
    <w:rsid w:val="00B208D8"/>
    <w:rsid w:val="00B20934"/>
    <w:rsid w:val="00B2094F"/>
    <w:rsid w:val="00B20D99"/>
    <w:rsid w:val="00B20E10"/>
    <w:rsid w:val="00B218EE"/>
    <w:rsid w:val="00B21C65"/>
    <w:rsid w:val="00B21C80"/>
    <w:rsid w:val="00B220E3"/>
    <w:rsid w:val="00B225AF"/>
    <w:rsid w:val="00B22A94"/>
    <w:rsid w:val="00B22B88"/>
    <w:rsid w:val="00B2304A"/>
    <w:rsid w:val="00B231EC"/>
    <w:rsid w:val="00B233D9"/>
    <w:rsid w:val="00B23415"/>
    <w:rsid w:val="00B23BF4"/>
    <w:rsid w:val="00B245A8"/>
    <w:rsid w:val="00B245CF"/>
    <w:rsid w:val="00B246B6"/>
    <w:rsid w:val="00B254E6"/>
    <w:rsid w:val="00B25866"/>
    <w:rsid w:val="00B259A8"/>
    <w:rsid w:val="00B25D8F"/>
    <w:rsid w:val="00B26246"/>
    <w:rsid w:val="00B26298"/>
    <w:rsid w:val="00B26ECF"/>
    <w:rsid w:val="00B27471"/>
    <w:rsid w:val="00B27973"/>
    <w:rsid w:val="00B27ADA"/>
    <w:rsid w:val="00B302AB"/>
    <w:rsid w:val="00B30F43"/>
    <w:rsid w:val="00B31235"/>
    <w:rsid w:val="00B313F1"/>
    <w:rsid w:val="00B31551"/>
    <w:rsid w:val="00B317E2"/>
    <w:rsid w:val="00B322A7"/>
    <w:rsid w:val="00B332AD"/>
    <w:rsid w:val="00B333CD"/>
    <w:rsid w:val="00B33A83"/>
    <w:rsid w:val="00B33E82"/>
    <w:rsid w:val="00B34084"/>
    <w:rsid w:val="00B3441A"/>
    <w:rsid w:val="00B3468C"/>
    <w:rsid w:val="00B34BCB"/>
    <w:rsid w:val="00B34D5F"/>
    <w:rsid w:val="00B358E8"/>
    <w:rsid w:val="00B40DDF"/>
    <w:rsid w:val="00B40F34"/>
    <w:rsid w:val="00B4138C"/>
    <w:rsid w:val="00B41A63"/>
    <w:rsid w:val="00B42160"/>
    <w:rsid w:val="00B42F9D"/>
    <w:rsid w:val="00B431FC"/>
    <w:rsid w:val="00B433ED"/>
    <w:rsid w:val="00B43826"/>
    <w:rsid w:val="00B43AF2"/>
    <w:rsid w:val="00B43D7E"/>
    <w:rsid w:val="00B453CB"/>
    <w:rsid w:val="00B459AA"/>
    <w:rsid w:val="00B45F5C"/>
    <w:rsid w:val="00B4646F"/>
    <w:rsid w:val="00B46831"/>
    <w:rsid w:val="00B46EEC"/>
    <w:rsid w:val="00B47258"/>
    <w:rsid w:val="00B50035"/>
    <w:rsid w:val="00B50450"/>
    <w:rsid w:val="00B50768"/>
    <w:rsid w:val="00B50908"/>
    <w:rsid w:val="00B5147C"/>
    <w:rsid w:val="00B51577"/>
    <w:rsid w:val="00B51E0C"/>
    <w:rsid w:val="00B52633"/>
    <w:rsid w:val="00B52E11"/>
    <w:rsid w:val="00B549FF"/>
    <w:rsid w:val="00B54C80"/>
    <w:rsid w:val="00B55BE2"/>
    <w:rsid w:val="00B56578"/>
    <w:rsid w:val="00B56816"/>
    <w:rsid w:val="00B56835"/>
    <w:rsid w:val="00B57022"/>
    <w:rsid w:val="00B5744B"/>
    <w:rsid w:val="00B60487"/>
    <w:rsid w:val="00B60FF0"/>
    <w:rsid w:val="00B6182F"/>
    <w:rsid w:val="00B61900"/>
    <w:rsid w:val="00B61CBC"/>
    <w:rsid w:val="00B61CFC"/>
    <w:rsid w:val="00B62167"/>
    <w:rsid w:val="00B62581"/>
    <w:rsid w:val="00B625A0"/>
    <w:rsid w:val="00B62DF9"/>
    <w:rsid w:val="00B63A0E"/>
    <w:rsid w:val="00B63EFA"/>
    <w:rsid w:val="00B641FA"/>
    <w:rsid w:val="00B64330"/>
    <w:rsid w:val="00B644E7"/>
    <w:rsid w:val="00B64641"/>
    <w:rsid w:val="00B6485C"/>
    <w:rsid w:val="00B64C91"/>
    <w:rsid w:val="00B653CD"/>
    <w:rsid w:val="00B65DFD"/>
    <w:rsid w:val="00B65FC8"/>
    <w:rsid w:val="00B667F6"/>
    <w:rsid w:val="00B677E2"/>
    <w:rsid w:val="00B67A87"/>
    <w:rsid w:val="00B7054C"/>
    <w:rsid w:val="00B70B90"/>
    <w:rsid w:val="00B70C5B"/>
    <w:rsid w:val="00B70DC7"/>
    <w:rsid w:val="00B70FDF"/>
    <w:rsid w:val="00B7143B"/>
    <w:rsid w:val="00B720B6"/>
    <w:rsid w:val="00B727F1"/>
    <w:rsid w:val="00B72BE4"/>
    <w:rsid w:val="00B730E7"/>
    <w:rsid w:val="00B73512"/>
    <w:rsid w:val="00B73731"/>
    <w:rsid w:val="00B73834"/>
    <w:rsid w:val="00B74521"/>
    <w:rsid w:val="00B74CD7"/>
    <w:rsid w:val="00B74D3C"/>
    <w:rsid w:val="00B74D45"/>
    <w:rsid w:val="00B75587"/>
    <w:rsid w:val="00B76502"/>
    <w:rsid w:val="00B76681"/>
    <w:rsid w:val="00B76FE7"/>
    <w:rsid w:val="00B7709F"/>
    <w:rsid w:val="00B777F5"/>
    <w:rsid w:val="00B800DA"/>
    <w:rsid w:val="00B802C3"/>
    <w:rsid w:val="00B80841"/>
    <w:rsid w:val="00B80AA8"/>
    <w:rsid w:val="00B81155"/>
    <w:rsid w:val="00B814F1"/>
    <w:rsid w:val="00B81B61"/>
    <w:rsid w:val="00B821D9"/>
    <w:rsid w:val="00B8225A"/>
    <w:rsid w:val="00B82CC7"/>
    <w:rsid w:val="00B82ED8"/>
    <w:rsid w:val="00B83363"/>
    <w:rsid w:val="00B8384B"/>
    <w:rsid w:val="00B83A21"/>
    <w:rsid w:val="00B8420A"/>
    <w:rsid w:val="00B846F2"/>
    <w:rsid w:val="00B847DF"/>
    <w:rsid w:val="00B84860"/>
    <w:rsid w:val="00B84905"/>
    <w:rsid w:val="00B84CE9"/>
    <w:rsid w:val="00B84F1B"/>
    <w:rsid w:val="00B859F6"/>
    <w:rsid w:val="00B85B1B"/>
    <w:rsid w:val="00B8620C"/>
    <w:rsid w:val="00B866E3"/>
    <w:rsid w:val="00B8707C"/>
    <w:rsid w:val="00B872C0"/>
    <w:rsid w:val="00B873CF"/>
    <w:rsid w:val="00B873DD"/>
    <w:rsid w:val="00B90DD4"/>
    <w:rsid w:val="00B911DC"/>
    <w:rsid w:val="00B9226E"/>
    <w:rsid w:val="00B9254D"/>
    <w:rsid w:val="00B92AA6"/>
    <w:rsid w:val="00B92BC3"/>
    <w:rsid w:val="00B9308B"/>
    <w:rsid w:val="00B932C8"/>
    <w:rsid w:val="00B933FB"/>
    <w:rsid w:val="00B94A10"/>
    <w:rsid w:val="00B94B41"/>
    <w:rsid w:val="00B94C60"/>
    <w:rsid w:val="00B95160"/>
    <w:rsid w:val="00B951BA"/>
    <w:rsid w:val="00B95A8A"/>
    <w:rsid w:val="00B95B2F"/>
    <w:rsid w:val="00B95B70"/>
    <w:rsid w:val="00B9604B"/>
    <w:rsid w:val="00B9621D"/>
    <w:rsid w:val="00B9664C"/>
    <w:rsid w:val="00B973EC"/>
    <w:rsid w:val="00B97572"/>
    <w:rsid w:val="00B97D48"/>
    <w:rsid w:val="00BA00FB"/>
    <w:rsid w:val="00BA0ADB"/>
    <w:rsid w:val="00BA0D8D"/>
    <w:rsid w:val="00BA0F2A"/>
    <w:rsid w:val="00BA114B"/>
    <w:rsid w:val="00BA12FE"/>
    <w:rsid w:val="00BA1EC3"/>
    <w:rsid w:val="00BA1F18"/>
    <w:rsid w:val="00BA2348"/>
    <w:rsid w:val="00BA2C22"/>
    <w:rsid w:val="00BA3BCA"/>
    <w:rsid w:val="00BA3D55"/>
    <w:rsid w:val="00BA434F"/>
    <w:rsid w:val="00BA4E11"/>
    <w:rsid w:val="00BA4EE5"/>
    <w:rsid w:val="00BA5214"/>
    <w:rsid w:val="00BA5C00"/>
    <w:rsid w:val="00BA663A"/>
    <w:rsid w:val="00BA6BCE"/>
    <w:rsid w:val="00BA6E2E"/>
    <w:rsid w:val="00BA74C7"/>
    <w:rsid w:val="00BA766D"/>
    <w:rsid w:val="00BA7D34"/>
    <w:rsid w:val="00BB01EA"/>
    <w:rsid w:val="00BB0F8B"/>
    <w:rsid w:val="00BB118E"/>
    <w:rsid w:val="00BB1436"/>
    <w:rsid w:val="00BB19BC"/>
    <w:rsid w:val="00BB1BF6"/>
    <w:rsid w:val="00BB24E4"/>
    <w:rsid w:val="00BB2959"/>
    <w:rsid w:val="00BB2B8B"/>
    <w:rsid w:val="00BB2E1E"/>
    <w:rsid w:val="00BB2F39"/>
    <w:rsid w:val="00BB3152"/>
    <w:rsid w:val="00BB3AEC"/>
    <w:rsid w:val="00BB3B46"/>
    <w:rsid w:val="00BB3F12"/>
    <w:rsid w:val="00BB4072"/>
    <w:rsid w:val="00BB478A"/>
    <w:rsid w:val="00BB4B3B"/>
    <w:rsid w:val="00BB4B52"/>
    <w:rsid w:val="00BB55C3"/>
    <w:rsid w:val="00BB5B61"/>
    <w:rsid w:val="00BB5C5C"/>
    <w:rsid w:val="00BB655C"/>
    <w:rsid w:val="00BB67B1"/>
    <w:rsid w:val="00BB68BD"/>
    <w:rsid w:val="00BB6D54"/>
    <w:rsid w:val="00BB73E5"/>
    <w:rsid w:val="00BC011D"/>
    <w:rsid w:val="00BC02F9"/>
    <w:rsid w:val="00BC044E"/>
    <w:rsid w:val="00BC0CE8"/>
    <w:rsid w:val="00BC18B8"/>
    <w:rsid w:val="00BC2250"/>
    <w:rsid w:val="00BC276A"/>
    <w:rsid w:val="00BC2807"/>
    <w:rsid w:val="00BC2AA0"/>
    <w:rsid w:val="00BC3271"/>
    <w:rsid w:val="00BC358F"/>
    <w:rsid w:val="00BC359C"/>
    <w:rsid w:val="00BC3AC9"/>
    <w:rsid w:val="00BC3F89"/>
    <w:rsid w:val="00BC41BB"/>
    <w:rsid w:val="00BC487A"/>
    <w:rsid w:val="00BC565E"/>
    <w:rsid w:val="00BC5DFD"/>
    <w:rsid w:val="00BC5E86"/>
    <w:rsid w:val="00BC5EC4"/>
    <w:rsid w:val="00BC6DBA"/>
    <w:rsid w:val="00BC743A"/>
    <w:rsid w:val="00BC7443"/>
    <w:rsid w:val="00BC7C14"/>
    <w:rsid w:val="00BD0E6D"/>
    <w:rsid w:val="00BD1425"/>
    <w:rsid w:val="00BD1A1B"/>
    <w:rsid w:val="00BD1BE9"/>
    <w:rsid w:val="00BD2A33"/>
    <w:rsid w:val="00BD3360"/>
    <w:rsid w:val="00BD393E"/>
    <w:rsid w:val="00BD40C6"/>
    <w:rsid w:val="00BD44A6"/>
    <w:rsid w:val="00BD44FC"/>
    <w:rsid w:val="00BD47C0"/>
    <w:rsid w:val="00BD4C86"/>
    <w:rsid w:val="00BD4CD5"/>
    <w:rsid w:val="00BD4DF0"/>
    <w:rsid w:val="00BD542B"/>
    <w:rsid w:val="00BD557C"/>
    <w:rsid w:val="00BD599D"/>
    <w:rsid w:val="00BD5AFF"/>
    <w:rsid w:val="00BD6258"/>
    <w:rsid w:val="00BD67AC"/>
    <w:rsid w:val="00BD6B4D"/>
    <w:rsid w:val="00BD6FEF"/>
    <w:rsid w:val="00BD71F0"/>
    <w:rsid w:val="00BD7ABE"/>
    <w:rsid w:val="00BD7C59"/>
    <w:rsid w:val="00BE04A1"/>
    <w:rsid w:val="00BE04C0"/>
    <w:rsid w:val="00BE0A33"/>
    <w:rsid w:val="00BE0AC0"/>
    <w:rsid w:val="00BE0D2C"/>
    <w:rsid w:val="00BE0F7E"/>
    <w:rsid w:val="00BE16CD"/>
    <w:rsid w:val="00BE173D"/>
    <w:rsid w:val="00BE1AC7"/>
    <w:rsid w:val="00BE1C03"/>
    <w:rsid w:val="00BE25FD"/>
    <w:rsid w:val="00BE3299"/>
    <w:rsid w:val="00BE3319"/>
    <w:rsid w:val="00BE37BA"/>
    <w:rsid w:val="00BE3CD4"/>
    <w:rsid w:val="00BE3D47"/>
    <w:rsid w:val="00BE3E38"/>
    <w:rsid w:val="00BE48DC"/>
    <w:rsid w:val="00BE4A01"/>
    <w:rsid w:val="00BE4FD1"/>
    <w:rsid w:val="00BE5F42"/>
    <w:rsid w:val="00BE6BAF"/>
    <w:rsid w:val="00BE6CE8"/>
    <w:rsid w:val="00BE707E"/>
    <w:rsid w:val="00BE7A51"/>
    <w:rsid w:val="00BE7A70"/>
    <w:rsid w:val="00BF01DA"/>
    <w:rsid w:val="00BF0629"/>
    <w:rsid w:val="00BF0981"/>
    <w:rsid w:val="00BF0D4A"/>
    <w:rsid w:val="00BF1270"/>
    <w:rsid w:val="00BF1399"/>
    <w:rsid w:val="00BF1C2B"/>
    <w:rsid w:val="00BF215E"/>
    <w:rsid w:val="00BF25F3"/>
    <w:rsid w:val="00BF3186"/>
    <w:rsid w:val="00BF3318"/>
    <w:rsid w:val="00BF4733"/>
    <w:rsid w:val="00BF4B76"/>
    <w:rsid w:val="00BF53B0"/>
    <w:rsid w:val="00BF6DEC"/>
    <w:rsid w:val="00BF7081"/>
    <w:rsid w:val="00BF7F8C"/>
    <w:rsid w:val="00C00631"/>
    <w:rsid w:val="00C00853"/>
    <w:rsid w:val="00C00BEA"/>
    <w:rsid w:val="00C00C25"/>
    <w:rsid w:val="00C01AD5"/>
    <w:rsid w:val="00C01E54"/>
    <w:rsid w:val="00C02248"/>
    <w:rsid w:val="00C02734"/>
    <w:rsid w:val="00C02E2E"/>
    <w:rsid w:val="00C02E68"/>
    <w:rsid w:val="00C03223"/>
    <w:rsid w:val="00C03A37"/>
    <w:rsid w:val="00C03A44"/>
    <w:rsid w:val="00C03F6D"/>
    <w:rsid w:val="00C04660"/>
    <w:rsid w:val="00C048C7"/>
    <w:rsid w:val="00C05908"/>
    <w:rsid w:val="00C05F5B"/>
    <w:rsid w:val="00C0701B"/>
    <w:rsid w:val="00C07BEB"/>
    <w:rsid w:val="00C07C55"/>
    <w:rsid w:val="00C101B6"/>
    <w:rsid w:val="00C1021F"/>
    <w:rsid w:val="00C102A9"/>
    <w:rsid w:val="00C10981"/>
    <w:rsid w:val="00C120DA"/>
    <w:rsid w:val="00C1269A"/>
    <w:rsid w:val="00C12D96"/>
    <w:rsid w:val="00C13A8B"/>
    <w:rsid w:val="00C16138"/>
    <w:rsid w:val="00C1688B"/>
    <w:rsid w:val="00C16B0D"/>
    <w:rsid w:val="00C17047"/>
    <w:rsid w:val="00C17511"/>
    <w:rsid w:val="00C20053"/>
    <w:rsid w:val="00C20A83"/>
    <w:rsid w:val="00C20A8C"/>
    <w:rsid w:val="00C22181"/>
    <w:rsid w:val="00C225C4"/>
    <w:rsid w:val="00C23C93"/>
    <w:rsid w:val="00C23CCB"/>
    <w:rsid w:val="00C23D65"/>
    <w:rsid w:val="00C23E48"/>
    <w:rsid w:val="00C25828"/>
    <w:rsid w:val="00C262A3"/>
    <w:rsid w:val="00C26509"/>
    <w:rsid w:val="00C26A8E"/>
    <w:rsid w:val="00C27559"/>
    <w:rsid w:val="00C277F3"/>
    <w:rsid w:val="00C27D4F"/>
    <w:rsid w:val="00C304A6"/>
    <w:rsid w:val="00C311F5"/>
    <w:rsid w:val="00C3148B"/>
    <w:rsid w:val="00C31F0B"/>
    <w:rsid w:val="00C321E9"/>
    <w:rsid w:val="00C32599"/>
    <w:rsid w:val="00C325F6"/>
    <w:rsid w:val="00C32B63"/>
    <w:rsid w:val="00C32F4A"/>
    <w:rsid w:val="00C33C3B"/>
    <w:rsid w:val="00C34770"/>
    <w:rsid w:val="00C34D51"/>
    <w:rsid w:val="00C3508A"/>
    <w:rsid w:val="00C3540F"/>
    <w:rsid w:val="00C360C5"/>
    <w:rsid w:val="00C364F6"/>
    <w:rsid w:val="00C3680F"/>
    <w:rsid w:val="00C36E43"/>
    <w:rsid w:val="00C3728E"/>
    <w:rsid w:val="00C37496"/>
    <w:rsid w:val="00C378E1"/>
    <w:rsid w:val="00C37A1F"/>
    <w:rsid w:val="00C37A59"/>
    <w:rsid w:val="00C37D90"/>
    <w:rsid w:val="00C403FA"/>
    <w:rsid w:val="00C408AB"/>
    <w:rsid w:val="00C40F94"/>
    <w:rsid w:val="00C40FED"/>
    <w:rsid w:val="00C438BB"/>
    <w:rsid w:val="00C43AB7"/>
    <w:rsid w:val="00C43B85"/>
    <w:rsid w:val="00C43BAF"/>
    <w:rsid w:val="00C43C09"/>
    <w:rsid w:val="00C442FB"/>
    <w:rsid w:val="00C45016"/>
    <w:rsid w:val="00C45478"/>
    <w:rsid w:val="00C45B7C"/>
    <w:rsid w:val="00C4638F"/>
    <w:rsid w:val="00C46B2B"/>
    <w:rsid w:val="00C46F17"/>
    <w:rsid w:val="00C46FD3"/>
    <w:rsid w:val="00C474B9"/>
    <w:rsid w:val="00C476C1"/>
    <w:rsid w:val="00C50603"/>
    <w:rsid w:val="00C50861"/>
    <w:rsid w:val="00C50C9B"/>
    <w:rsid w:val="00C50E99"/>
    <w:rsid w:val="00C50EA0"/>
    <w:rsid w:val="00C51164"/>
    <w:rsid w:val="00C51429"/>
    <w:rsid w:val="00C514B2"/>
    <w:rsid w:val="00C51506"/>
    <w:rsid w:val="00C515D8"/>
    <w:rsid w:val="00C51E56"/>
    <w:rsid w:val="00C52987"/>
    <w:rsid w:val="00C52F37"/>
    <w:rsid w:val="00C53427"/>
    <w:rsid w:val="00C53EF2"/>
    <w:rsid w:val="00C5400F"/>
    <w:rsid w:val="00C5402C"/>
    <w:rsid w:val="00C5435F"/>
    <w:rsid w:val="00C543B7"/>
    <w:rsid w:val="00C54FF1"/>
    <w:rsid w:val="00C550B6"/>
    <w:rsid w:val="00C55C3C"/>
    <w:rsid w:val="00C55C57"/>
    <w:rsid w:val="00C56043"/>
    <w:rsid w:val="00C562E0"/>
    <w:rsid w:val="00C56DF0"/>
    <w:rsid w:val="00C56DFC"/>
    <w:rsid w:val="00C57209"/>
    <w:rsid w:val="00C57779"/>
    <w:rsid w:val="00C57D75"/>
    <w:rsid w:val="00C600B1"/>
    <w:rsid w:val="00C601A0"/>
    <w:rsid w:val="00C603CB"/>
    <w:rsid w:val="00C607D2"/>
    <w:rsid w:val="00C60A05"/>
    <w:rsid w:val="00C60C87"/>
    <w:rsid w:val="00C60E0A"/>
    <w:rsid w:val="00C60ED9"/>
    <w:rsid w:val="00C60F86"/>
    <w:rsid w:val="00C61171"/>
    <w:rsid w:val="00C61559"/>
    <w:rsid w:val="00C61A94"/>
    <w:rsid w:val="00C61B90"/>
    <w:rsid w:val="00C6210E"/>
    <w:rsid w:val="00C6230F"/>
    <w:rsid w:val="00C63445"/>
    <w:rsid w:val="00C63720"/>
    <w:rsid w:val="00C63A19"/>
    <w:rsid w:val="00C63E7F"/>
    <w:rsid w:val="00C63FFA"/>
    <w:rsid w:val="00C64021"/>
    <w:rsid w:val="00C6407E"/>
    <w:rsid w:val="00C64822"/>
    <w:rsid w:val="00C64D57"/>
    <w:rsid w:val="00C651D4"/>
    <w:rsid w:val="00C65518"/>
    <w:rsid w:val="00C65DBB"/>
    <w:rsid w:val="00C65E66"/>
    <w:rsid w:val="00C65F91"/>
    <w:rsid w:val="00C664D7"/>
    <w:rsid w:val="00C6659A"/>
    <w:rsid w:val="00C67129"/>
    <w:rsid w:val="00C6758D"/>
    <w:rsid w:val="00C676E6"/>
    <w:rsid w:val="00C67C04"/>
    <w:rsid w:val="00C70073"/>
    <w:rsid w:val="00C70150"/>
    <w:rsid w:val="00C70F76"/>
    <w:rsid w:val="00C71F99"/>
    <w:rsid w:val="00C728FE"/>
    <w:rsid w:val="00C733FA"/>
    <w:rsid w:val="00C735C9"/>
    <w:rsid w:val="00C738D8"/>
    <w:rsid w:val="00C73AEB"/>
    <w:rsid w:val="00C73DA6"/>
    <w:rsid w:val="00C73EC7"/>
    <w:rsid w:val="00C7417C"/>
    <w:rsid w:val="00C742E9"/>
    <w:rsid w:val="00C743B0"/>
    <w:rsid w:val="00C744FA"/>
    <w:rsid w:val="00C748C3"/>
    <w:rsid w:val="00C758BA"/>
    <w:rsid w:val="00C75F14"/>
    <w:rsid w:val="00C75FD7"/>
    <w:rsid w:val="00C7644F"/>
    <w:rsid w:val="00C76689"/>
    <w:rsid w:val="00C76D6C"/>
    <w:rsid w:val="00C76E32"/>
    <w:rsid w:val="00C77408"/>
    <w:rsid w:val="00C776D9"/>
    <w:rsid w:val="00C779A4"/>
    <w:rsid w:val="00C77DA4"/>
    <w:rsid w:val="00C80260"/>
    <w:rsid w:val="00C804C6"/>
    <w:rsid w:val="00C808E9"/>
    <w:rsid w:val="00C809C6"/>
    <w:rsid w:val="00C80ADB"/>
    <w:rsid w:val="00C80DE6"/>
    <w:rsid w:val="00C812A3"/>
    <w:rsid w:val="00C81FA2"/>
    <w:rsid w:val="00C82A7D"/>
    <w:rsid w:val="00C835E3"/>
    <w:rsid w:val="00C83CDC"/>
    <w:rsid w:val="00C843F8"/>
    <w:rsid w:val="00C8447E"/>
    <w:rsid w:val="00C84798"/>
    <w:rsid w:val="00C85013"/>
    <w:rsid w:val="00C85E3A"/>
    <w:rsid w:val="00C86B1F"/>
    <w:rsid w:val="00C86D03"/>
    <w:rsid w:val="00C87506"/>
    <w:rsid w:val="00C876F2"/>
    <w:rsid w:val="00C906BD"/>
    <w:rsid w:val="00C9137A"/>
    <w:rsid w:val="00C9170B"/>
    <w:rsid w:val="00C9178C"/>
    <w:rsid w:val="00C91901"/>
    <w:rsid w:val="00C91AC0"/>
    <w:rsid w:val="00C92120"/>
    <w:rsid w:val="00C92413"/>
    <w:rsid w:val="00C92505"/>
    <w:rsid w:val="00C93520"/>
    <w:rsid w:val="00C93600"/>
    <w:rsid w:val="00C938E5"/>
    <w:rsid w:val="00C9415F"/>
    <w:rsid w:val="00C949EA"/>
    <w:rsid w:val="00C94CBB"/>
    <w:rsid w:val="00C95513"/>
    <w:rsid w:val="00C957EA"/>
    <w:rsid w:val="00C9583C"/>
    <w:rsid w:val="00C95C63"/>
    <w:rsid w:val="00C95D55"/>
    <w:rsid w:val="00C95F80"/>
    <w:rsid w:val="00C96071"/>
    <w:rsid w:val="00C96ACE"/>
    <w:rsid w:val="00C96DE5"/>
    <w:rsid w:val="00C973D4"/>
    <w:rsid w:val="00C974B7"/>
    <w:rsid w:val="00CA07C7"/>
    <w:rsid w:val="00CA07E3"/>
    <w:rsid w:val="00CA0BE4"/>
    <w:rsid w:val="00CA1050"/>
    <w:rsid w:val="00CA14D4"/>
    <w:rsid w:val="00CA14F2"/>
    <w:rsid w:val="00CA1B70"/>
    <w:rsid w:val="00CA1BAB"/>
    <w:rsid w:val="00CA1D22"/>
    <w:rsid w:val="00CA1DE3"/>
    <w:rsid w:val="00CA295E"/>
    <w:rsid w:val="00CA2C0A"/>
    <w:rsid w:val="00CA352D"/>
    <w:rsid w:val="00CA3E10"/>
    <w:rsid w:val="00CA471A"/>
    <w:rsid w:val="00CA47FC"/>
    <w:rsid w:val="00CA4B74"/>
    <w:rsid w:val="00CA4BCD"/>
    <w:rsid w:val="00CA4D26"/>
    <w:rsid w:val="00CA5DCC"/>
    <w:rsid w:val="00CA5F4E"/>
    <w:rsid w:val="00CA6F78"/>
    <w:rsid w:val="00CA79A6"/>
    <w:rsid w:val="00CB021B"/>
    <w:rsid w:val="00CB03F4"/>
    <w:rsid w:val="00CB05C4"/>
    <w:rsid w:val="00CB0B2F"/>
    <w:rsid w:val="00CB0F57"/>
    <w:rsid w:val="00CB3436"/>
    <w:rsid w:val="00CB478B"/>
    <w:rsid w:val="00CB54A8"/>
    <w:rsid w:val="00CB5ACD"/>
    <w:rsid w:val="00CB5CA2"/>
    <w:rsid w:val="00CB5D27"/>
    <w:rsid w:val="00CB5E0E"/>
    <w:rsid w:val="00CB5FCC"/>
    <w:rsid w:val="00CB65A9"/>
    <w:rsid w:val="00CB73E7"/>
    <w:rsid w:val="00CB7A7B"/>
    <w:rsid w:val="00CC01ED"/>
    <w:rsid w:val="00CC01F1"/>
    <w:rsid w:val="00CC02A5"/>
    <w:rsid w:val="00CC0CBF"/>
    <w:rsid w:val="00CC11C7"/>
    <w:rsid w:val="00CC17C9"/>
    <w:rsid w:val="00CC1ED1"/>
    <w:rsid w:val="00CC2251"/>
    <w:rsid w:val="00CC2AAE"/>
    <w:rsid w:val="00CC309F"/>
    <w:rsid w:val="00CC31BE"/>
    <w:rsid w:val="00CC3504"/>
    <w:rsid w:val="00CC39EC"/>
    <w:rsid w:val="00CC3AC4"/>
    <w:rsid w:val="00CC3B61"/>
    <w:rsid w:val="00CC4542"/>
    <w:rsid w:val="00CC47AD"/>
    <w:rsid w:val="00CC49E0"/>
    <w:rsid w:val="00CC4ACE"/>
    <w:rsid w:val="00CC4EF3"/>
    <w:rsid w:val="00CC4F5E"/>
    <w:rsid w:val="00CC59D1"/>
    <w:rsid w:val="00CC5A88"/>
    <w:rsid w:val="00CC5B86"/>
    <w:rsid w:val="00CC645E"/>
    <w:rsid w:val="00CC6B18"/>
    <w:rsid w:val="00CC70A5"/>
    <w:rsid w:val="00CC7231"/>
    <w:rsid w:val="00CC72C2"/>
    <w:rsid w:val="00CC7A79"/>
    <w:rsid w:val="00CC7CE4"/>
    <w:rsid w:val="00CD0CCF"/>
    <w:rsid w:val="00CD0D5F"/>
    <w:rsid w:val="00CD1FBF"/>
    <w:rsid w:val="00CD2957"/>
    <w:rsid w:val="00CD306F"/>
    <w:rsid w:val="00CD33C5"/>
    <w:rsid w:val="00CD3F76"/>
    <w:rsid w:val="00CD43F1"/>
    <w:rsid w:val="00CD4596"/>
    <w:rsid w:val="00CD5087"/>
    <w:rsid w:val="00CD5596"/>
    <w:rsid w:val="00CD5708"/>
    <w:rsid w:val="00CD5E81"/>
    <w:rsid w:val="00CD63E7"/>
    <w:rsid w:val="00CD646A"/>
    <w:rsid w:val="00CD652F"/>
    <w:rsid w:val="00CD6A7A"/>
    <w:rsid w:val="00CD6E3D"/>
    <w:rsid w:val="00CD7120"/>
    <w:rsid w:val="00CD74F4"/>
    <w:rsid w:val="00CD7A1B"/>
    <w:rsid w:val="00CD7A60"/>
    <w:rsid w:val="00CE0110"/>
    <w:rsid w:val="00CE066D"/>
    <w:rsid w:val="00CE0772"/>
    <w:rsid w:val="00CE0D4E"/>
    <w:rsid w:val="00CE0F43"/>
    <w:rsid w:val="00CE11FF"/>
    <w:rsid w:val="00CE13E6"/>
    <w:rsid w:val="00CE156C"/>
    <w:rsid w:val="00CE24DF"/>
    <w:rsid w:val="00CE2B17"/>
    <w:rsid w:val="00CE30FB"/>
    <w:rsid w:val="00CE329A"/>
    <w:rsid w:val="00CE3E9B"/>
    <w:rsid w:val="00CE4692"/>
    <w:rsid w:val="00CE482A"/>
    <w:rsid w:val="00CE4D49"/>
    <w:rsid w:val="00CE53BF"/>
    <w:rsid w:val="00CE5558"/>
    <w:rsid w:val="00CE59EC"/>
    <w:rsid w:val="00CE5B54"/>
    <w:rsid w:val="00CE630D"/>
    <w:rsid w:val="00CE6A48"/>
    <w:rsid w:val="00CE7290"/>
    <w:rsid w:val="00CE7CE3"/>
    <w:rsid w:val="00CE7EA7"/>
    <w:rsid w:val="00CF07BF"/>
    <w:rsid w:val="00CF0A38"/>
    <w:rsid w:val="00CF0A4E"/>
    <w:rsid w:val="00CF10F2"/>
    <w:rsid w:val="00CF1575"/>
    <w:rsid w:val="00CF1658"/>
    <w:rsid w:val="00CF1DBA"/>
    <w:rsid w:val="00CF2242"/>
    <w:rsid w:val="00CF28F8"/>
    <w:rsid w:val="00CF2A1E"/>
    <w:rsid w:val="00CF2E98"/>
    <w:rsid w:val="00CF396D"/>
    <w:rsid w:val="00CF4AAB"/>
    <w:rsid w:val="00CF62BF"/>
    <w:rsid w:val="00CF6360"/>
    <w:rsid w:val="00CF646E"/>
    <w:rsid w:val="00CF65F2"/>
    <w:rsid w:val="00CF7A37"/>
    <w:rsid w:val="00CF7EA8"/>
    <w:rsid w:val="00D00DF8"/>
    <w:rsid w:val="00D013D5"/>
    <w:rsid w:val="00D016F9"/>
    <w:rsid w:val="00D01BC5"/>
    <w:rsid w:val="00D01C78"/>
    <w:rsid w:val="00D01E6C"/>
    <w:rsid w:val="00D023D5"/>
    <w:rsid w:val="00D02A0F"/>
    <w:rsid w:val="00D03599"/>
    <w:rsid w:val="00D035EC"/>
    <w:rsid w:val="00D03811"/>
    <w:rsid w:val="00D03830"/>
    <w:rsid w:val="00D03B12"/>
    <w:rsid w:val="00D03D49"/>
    <w:rsid w:val="00D03ED1"/>
    <w:rsid w:val="00D0417F"/>
    <w:rsid w:val="00D04AB4"/>
    <w:rsid w:val="00D0595A"/>
    <w:rsid w:val="00D05B0D"/>
    <w:rsid w:val="00D05BAE"/>
    <w:rsid w:val="00D05FDA"/>
    <w:rsid w:val="00D06483"/>
    <w:rsid w:val="00D067A5"/>
    <w:rsid w:val="00D06B15"/>
    <w:rsid w:val="00D06B77"/>
    <w:rsid w:val="00D06C76"/>
    <w:rsid w:val="00D071D6"/>
    <w:rsid w:val="00D073DA"/>
    <w:rsid w:val="00D07ACB"/>
    <w:rsid w:val="00D07FD1"/>
    <w:rsid w:val="00D10065"/>
    <w:rsid w:val="00D1097E"/>
    <w:rsid w:val="00D10AD7"/>
    <w:rsid w:val="00D1100E"/>
    <w:rsid w:val="00D115E5"/>
    <w:rsid w:val="00D1160D"/>
    <w:rsid w:val="00D119E9"/>
    <w:rsid w:val="00D11E20"/>
    <w:rsid w:val="00D11F82"/>
    <w:rsid w:val="00D12A9D"/>
    <w:rsid w:val="00D12ACC"/>
    <w:rsid w:val="00D12B0E"/>
    <w:rsid w:val="00D1338F"/>
    <w:rsid w:val="00D13C32"/>
    <w:rsid w:val="00D14019"/>
    <w:rsid w:val="00D15257"/>
    <w:rsid w:val="00D156CE"/>
    <w:rsid w:val="00D1697E"/>
    <w:rsid w:val="00D16ADE"/>
    <w:rsid w:val="00D17601"/>
    <w:rsid w:val="00D17AFE"/>
    <w:rsid w:val="00D17F1A"/>
    <w:rsid w:val="00D20BA7"/>
    <w:rsid w:val="00D20DEC"/>
    <w:rsid w:val="00D21226"/>
    <w:rsid w:val="00D2146A"/>
    <w:rsid w:val="00D215E5"/>
    <w:rsid w:val="00D21DFD"/>
    <w:rsid w:val="00D2210B"/>
    <w:rsid w:val="00D22D77"/>
    <w:rsid w:val="00D23CAE"/>
    <w:rsid w:val="00D23D3D"/>
    <w:rsid w:val="00D24233"/>
    <w:rsid w:val="00D24D0D"/>
    <w:rsid w:val="00D24D27"/>
    <w:rsid w:val="00D25067"/>
    <w:rsid w:val="00D25536"/>
    <w:rsid w:val="00D25621"/>
    <w:rsid w:val="00D25AFF"/>
    <w:rsid w:val="00D26535"/>
    <w:rsid w:val="00D2653D"/>
    <w:rsid w:val="00D267D2"/>
    <w:rsid w:val="00D268CC"/>
    <w:rsid w:val="00D269EB"/>
    <w:rsid w:val="00D26BF6"/>
    <w:rsid w:val="00D26F77"/>
    <w:rsid w:val="00D27217"/>
    <w:rsid w:val="00D274EC"/>
    <w:rsid w:val="00D27823"/>
    <w:rsid w:val="00D27AC7"/>
    <w:rsid w:val="00D300CD"/>
    <w:rsid w:val="00D3161A"/>
    <w:rsid w:val="00D31D04"/>
    <w:rsid w:val="00D31F4C"/>
    <w:rsid w:val="00D328E6"/>
    <w:rsid w:val="00D32A99"/>
    <w:rsid w:val="00D32EBF"/>
    <w:rsid w:val="00D33415"/>
    <w:rsid w:val="00D336E3"/>
    <w:rsid w:val="00D33FAD"/>
    <w:rsid w:val="00D3407A"/>
    <w:rsid w:val="00D34C20"/>
    <w:rsid w:val="00D34E1A"/>
    <w:rsid w:val="00D351CE"/>
    <w:rsid w:val="00D353AE"/>
    <w:rsid w:val="00D3557B"/>
    <w:rsid w:val="00D35AE8"/>
    <w:rsid w:val="00D35CCE"/>
    <w:rsid w:val="00D3633B"/>
    <w:rsid w:val="00D36376"/>
    <w:rsid w:val="00D3645A"/>
    <w:rsid w:val="00D3716F"/>
    <w:rsid w:val="00D401FA"/>
    <w:rsid w:val="00D41303"/>
    <w:rsid w:val="00D415F8"/>
    <w:rsid w:val="00D41C09"/>
    <w:rsid w:val="00D41C5F"/>
    <w:rsid w:val="00D41EE3"/>
    <w:rsid w:val="00D42A41"/>
    <w:rsid w:val="00D42A4A"/>
    <w:rsid w:val="00D42AF6"/>
    <w:rsid w:val="00D42BAA"/>
    <w:rsid w:val="00D42E81"/>
    <w:rsid w:val="00D432D9"/>
    <w:rsid w:val="00D434BF"/>
    <w:rsid w:val="00D43627"/>
    <w:rsid w:val="00D43816"/>
    <w:rsid w:val="00D43AFF"/>
    <w:rsid w:val="00D447E2"/>
    <w:rsid w:val="00D448D6"/>
    <w:rsid w:val="00D4495D"/>
    <w:rsid w:val="00D44E07"/>
    <w:rsid w:val="00D46388"/>
    <w:rsid w:val="00D46451"/>
    <w:rsid w:val="00D468D9"/>
    <w:rsid w:val="00D469A0"/>
    <w:rsid w:val="00D47106"/>
    <w:rsid w:val="00D4748A"/>
    <w:rsid w:val="00D500C6"/>
    <w:rsid w:val="00D50DFF"/>
    <w:rsid w:val="00D51DF9"/>
    <w:rsid w:val="00D52437"/>
    <w:rsid w:val="00D52B22"/>
    <w:rsid w:val="00D52D6E"/>
    <w:rsid w:val="00D52DA8"/>
    <w:rsid w:val="00D52DD9"/>
    <w:rsid w:val="00D53C6E"/>
    <w:rsid w:val="00D541A7"/>
    <w:rsid w:val="00D54797"/>
    <w:rsid w:val="00D54F3B"/>
    <w:rsid w:val="00D55024"/>
    <w:rsid w:val="00D5512D"/>
    <w:rsid w:val="00D55C70"/>
    <w:rsid w:val="00D55FF3"/>
    <w:rsid w:val="00D561F0"/>
    <w:rsid w:val="00D57676"/>
    <w:rsid w:val="00D579AA"/>
    <w:rsid w:val="00D57EAA"/>
    <w:rsid w:val="00D6066F"/>
    <w:rsid w:val="00D61291"/>
    <w:rsid w:val="00D61869"/>
    <w:rsid w:val="00D625C3"/>
    <w:rsid w:val="00D62E10"/>
    <w:rsid w:val="00D62EFD"/>
    <w:rsid w:val="00D630F3"/>
    <w:rsid w:val="00D6363F"/>
    <w:rsid w:val="00D63E1F"/>
    <w:rsid w:val="00D63E5D"/>
    <w:rsid w:val="00D65311"/>
    <w:rsid w:val="00D6557C"/>
    <w:rsid w:val="00D657BB"/>
    <w:rsid w:val="00D65DDF"/>
    <w:rsid w:val="00D65FF1"/>
    <w:rsid w:val="00D66919"/>
    <w:rsid w:val="00D66D58"/>
    <w:rsid w:val="00D66EEA"/>
    <w:rsid w:val="00D66FB5"/>
    <w:rsid w:val="00D67246"/>
    <w:rsid w:val="00D67996"/>
    <w:rsid w:val="00D67B76"/>
    <w:rsid w:val="00D67C65"/>
    <w:rsid w:val="00D703B8"/>
    <w:rsid w:val="00D7075C"/>
    <w:rsid w:val="00D70BD0"/>
    <w:rsid w:val="00D70D6A"/>
    <w:rsid w:val="00D70F88"/>
    <w:rsid w:val="00D71138"/>
    <w:rsid w:val="00D71704"/>
    <w:rsid w:val="00D7195F"/>
    <w:rsid w:val="00D719FF"/>
    <w:rsid w:val="00D7252F"/>
    <w:rsid w:val="00D72B78"/>
    <w:rsid w:val="00D72B83"/>
    <w:rsid w:val="00D73353"/>
    <w:rsid w:val="00D73934"/>
    <w:rsid w:val="00D73FF6"/>
    <w:rsid w:val="00D741EA"/>
    <w:rsid w:val="00D74320"/>
    <w:rsid w:val="00D743B7"/>
    <w:rsid w:val="00D74809"/>
    <w:rsid w:val="00D7490A"/>
    <w:rsid w:val="00D74F19"/>
    <w:rsid w:val="00D74F1A"/>
    <w:rsid w:val="00D75219"/>
    <w:rsid w:val="00D75233"/>
    <w:rsid w:val="00D752A7"/>
    <w:rsid w:val="00D75DDE"/>
    <w:rsid w:val="00D7650D"/>
    <w:rsid w:val="00D76875"/>
    <w:rsid w:val="00D76BD7"/>
    <w:rsid w:val="00D76EA3"/>
    <w:rsid w:val="00D772C4"/>
    <w:rsid w:val="00D77943"/>
    <w:rsid w:val="00D77F74"/>
    <w:rsid w:val="00D80DCC"/>
    <w:rsid w:val="00D80F21"/>
    <w:rsid w:val="00D811D6"/>
    <w:rsid w:val="00D81392"/>
    <w:rsid w:val="00D81568"/>
    <w:rsid w:val="00D818D5"/>
    <w:rsid w:val="00D818ED"/>
    <w:rsid w:val="00D81CF0"/>
    <w:rsid w:val="00D821FA"/>
    <w:rsid w:val="00D83099"/>
    <w:rsid w:val="00D8340C"/>
    <w:rsid w:val="00D8348E"/>
    <w:rsid w:val="00D83654"/>
    <w:rsid w:val="00D84061"/>
    <w:rsid w:val="00D84472"/>
    <w:rsid w:val="00D8485A"/>
    <w:rsid w:val="00D85664"/>
    <w:rsid w:val="00D85969"/>
    <w:rsid w:val="00D859BD"/>
    <w:rsid w:val="00D85EDB"/>
    <w:rsid w:val="00D85FEB"/>
    <w:rsid w:val="00D862F3"/>
    <w:rsid w:val="00D86C56"/>
    <w:rsid w:val="00D86CE2"/>
    <w:rsid w:val="00D871CA"/>
    <w:rsid w:val="00D878D9"/>
    <w:rsid w:val="00D87904"/>
    <w:rsid w:val="00D9000C"/>
    <w:rsid w:val="00D9091D"/>
    <w:rsid w:val="00D90972"/>
    <w:rsid w:val="00D90B7F"/>
    <w:rsid w:val="00D90DB3"/>
    <w:rsid w:val="00D91AB8"/>
    <w:rsid w:val="00D92198"/>
    <w:rsid w:val="00D922F8"/>
    <w:rsid w:val="00D927B2"/>
    <w:rsid w:val="00D92A72"/>
    <w:rsid w:val="00D93AA7"/>
    <w:rsid w:val="00D93CF3"/>
    <w:rsid w:val="00D94CC1"/>
    <w:rsid w:val="00D9530D"/>
    <w:rsid w:val="00D95CF5"/>
    <w:rsid w:val="00D96068"/>
    <w:rsid w:val="00D96090"/>
    <w:rsid w:val="00D9613C"/>
    <w:rsid w:val="00D96A7B"/>
    <w:rsid w:val="00D970C0"/>
    <w:rsid w:val="00D97288"/>
    <w:rsid w:val="00D97845"/>
    <w:rsid w:val="00D97A1A"/>
    <w:rsid w:val="00D97F91"/>
    <w:rsid w:val="00DA01E0"/>
    <w:rsid w:val="00DA02B7"/>
    <w:rsid w:val="00DA05AE"/>
    <w:rsid w:val="00DA063B"/>
    <w:rsid w:val="00DA09CC"/>
    <w:rsid w:val="00DA1086"/>
    <w:rsid w:val="00DA1341"/>
    <w:rsid w:val="00DA1428"/>
    <w:rsid w:val="00DA187A"/>
    <w:rsid w:val="00DA1A3B"/>
    <w:rsid w:val="00DA1C7D"/>
    <w:rsid w:val="00DA1CA1"/>
    <w:rsid w:val="00DA1EE4"/>
    <w:rsid w:val="00DA200C"/>
    <w:rsid w:val="00DA21C3"/>
    <w:rsid w:val="00DA23B2"/>
    <w:rsid w:val="00DA2BF3"/>
    <w:rsid w:val="00DA2E9F"/>
    <w:rsid w:val="00DA3564"/>
    <w:rsid w:val="00DA359D"/>
    <w:rsid w:val="00DA3A57"/>
    <w:rsid w:val="00DA3D2F"/>
    <w:rsid w:val="00DA4458"/>
    <w:rsid w:val="00DA48DA"/>
    <w:rsid w:val="00DA615D"/>
    <w:rsid w:val="00DA72CD"/>
    <w:rsid w:val="00DA757A"/>
    <w:rsid w:val="00DB053E"/>
    <w:rsid w:val="00DB058F"/>
    <w:rsid w:val="00DB0629"/>
    <w:rsid w:val="00DB0CFE"/>
    <w:rsid w:val="00DB0F0B"/>
    <w:rsid w:val="00DB127E"/>
    <w:rsid w:val="00DB129B"/>
    <w:rsid w:val="00DB1555"/>
    <w:rsid w:val="00DB16AA"/>
    <w:rsid w:val="00DB16D7"/>
    <w:rsid w:val="00DB1736"/>
    <w:rsid w:val="00DB23A1"/>
    <w:rsid w:val="00DB23D2"/>
    <w:rsid w:val="00DB288F"/>
    <w:rsid w:val="00DB2B16"/>
    <w:rsid w:val="00DB2C07"/>
    <w:rsid w:val="00DB2D91"/>
    <w:rsid w:val="00DB2F9D"/>
    <w:rsid w:val="00DB3034"/>
    <w:rsid w:val="00DB3512"/>
    <w:rsid w:val="00DB37A9"/>
    <w:rsid w:val="00DB40CA"/>
    <w:rsid w:val="00DB4B53"/>
    <w:rsid w:val="00DB4CCA"/>
    <w:rsid w:val="00DB5258"/>
    <w:rsid w:val="00DB56EA"/>
    <w:rsid w:val="00DB621A"/>
    <w:rsid w:val="00DB6521"/>
    <w:rsid w:val="00DB66E4"/>
    <w:rsid w:val="00DB67F3"/>
    <w:rsid w:val="00DB696D"/>
    <w:rsid w:val="00DB6ECF"/>
    <w:rsid w:val="00DB7890"/>
    <w:rsid w:val="00DB7C5D"/>
    <w:rsid w:val="00DB7F99"/>
    <w:rsid w:val="00DC0243"/>
    <w:rsid w:val="00DC07BC"/>
    <w:rsid w:val="00DC0B57"/>
    <w:rsid w:val="00DC0F4A"/>
    <w:rsid w:val="00DC1F1C"/>
    <w:rsid w:val="00DC1F71"/>
    <w:rsid w:val="00DC201C"/>
    <w:rsid w:val="00DC206E"/>
    <w:rsid w:val="00DC21CB"/>
    <w:rsid w:val="00DC23AD"/>
    <w:rsid w:val="00DC2716"/>
    <w:rsid w:val="00DC2A09"/>
    <w:rsid w:val="00DC2AF7"/>
    <w:rsid w:val="00DC2C79"/>
    <w:rsid w:val="00DC2E3D"/>
    <w:rsid w:val="00DC335E"/>
    <w:rsid w:val="00DC3559"/>
    <w:rsid w:val="00DC3944"/>
    <w:rsid w:val="00DC3A16"/>
    <w:rsid w:val="00DC3B01"/>
    <w:rsid w:val="00DC4057"/>
    <w:rsid w:val="00DC4395"/>
    <w:rsid w:val="00DC4436"/>
    <w:rsid w:val="00DC491C"/>
    <w:rsid w:val="00DC5199"/>
    <w:rsid w:val="00DC526F"/>
    <w:rsid w:val="00DC556B"/>
    <w:rsid w:val="00DC5570"/>
    <w:rsid w:val="00DC5A29"/>
    <w:rsid w:val="00DC646C"/>
    <w:rsid w:val="00DC67E2"/>
    <w:rsid w:val="00DC6D47"/>
    <w:rsid w:val="00DC7071"/>
    <w:rsid w:val="00DC7092"/>
    <w:rsid w:val="00DC718A"/>
    <w:rsid w:val="00DD0B08"/>
    <w:rsid w:val="00DD0D58"/>
    <w:rsid w:val="00DD15D0"/>
    <w:rsid w:val="00DD195A"/>
    <w:rsid w:val="00DD1CB0"/>
    <w:rsid w:val="00DD1CEC"/>
    <w:rsid w:val="00DD2622"/>
    <w:rsid w:val="00DD2CF5"/>
    <w:rsid w:val="00DD2E95"/>
    <w:rsid w:val="00DD304A"/>
    <w:rsid w:val="00DD3B4B"/>
    <w:rsid w:val="00DD3C05"/>
    <w:rsid w:val="00DD41DC"/>
    <w:rsid w:val="00DD472E"/>
    <w:rsid w:val="00DD4C2A"/>
    <w:rsid w:val="00DD4E8D"/>
    <w:rsid w:val="00DD511C"/>
    <w:rsid w:val="00DD5334"/>
    <w:rsid w:val="00DD5A4A"/>
    <w:rsid w:val="00DD5FF8"/>
    <w:rsid w:val="00DD65A2"/>
    <w:rsid w:val="00DD66C3"/>
    <w:rsid w:val="00DD6A4F"/>
    <w:rsid w:val="00DD75AB"/>
    <w:rsid w:val="00DD7F84"/>
    <w:rsid w:val="00DD7FDE"/>
    <w:rsid w:val="00DE0430"/>
    <w:rsid w:val="00DE045D"/>
    <w:rsid w:val="00DE090C"/>
    <w:rsid w:val="00DE284E"/>
    <w:rsid w:val="00DE2E62"/>
    <w:rsid w:val="00DE3025"/>
    <w:rsid w:val="00DE3152"/>
    <w:rsid w:val="00DE315E"/>
    <w:rsid w:val="00DE36AA"/>
    <w:rsid w:val="00DE41AA"/>
    <w:rsid w:val="00DE4275"/>
    <w:rsid w:val="00DE43D6"/>
    <w:rsid w:val="00DE479A"/>
    <w:rsid w:val="00DE4F7B"/>
    <w:rsid w:val="00DE54DC"/>
    <w:rsid w:val="00DE5684"/>
    <w:rsid w:val="00DE5C4F"/>
    <w:rsid w:val="00DE5DE3"/>
    <w:rsid w:val="00DE6686"/>
    <w:rsid w:val="00DE69D4"/>
    <w:rsid w:val="00DE6C35"/>
    <w:rsid w:val="00DE7A9C"/>
    <w:rsid w:val="00DE7B73"/>
    <w:rsid w:val="00DF0007"/>
    <w:rsid w:val="00DF0D3F"/>
    <w:rsid w:val="00DF17D1"/>
    <w:rsid w:val="00DF1857"/>
    <w:rsid w:val="00DF18E8"/>
    <w:rsid w:val="00DF251E"/>
    <w:rsid w:val="00DF293D"/>
    <w:rsid w:val="00DF29B4"/>
    <w:rsid w:val="00DF3056"/>
    <w:rsid w:val="00DF3708"/>
    <w:rsid w:val="00DF3814"/>
    <w:rsid w:val="00DF3B18"/>
    <w:rsid w:val="00DF3BE5"/>
    <w:rsid w:val="00DF4611"/>
    <w:rsid w:val="00DF533F"/>
    <w:rsid w:val="00DF53B6"/>
    <w:rsid w:val="00DF5CB4"/>
    <w:rsid w:val="00DF5D4C"/>
    <w:rsid w:val="00DF5F79"/>
    <w:rsid w:val="00DF60D4"/>
    <w:rsid w:val="00DF62EA"/>
    <w:rsid w:val="00DF6545"/>
    <w:rsid w:val="00DF716F"/>
    <w:rsid w:val="00DF7503"/>
    <w:rsid w:val="00DF7BCC"/>
    <w:rsid w:val="00DF7CBF"/>
    <w:rsid w:val="00E000BF"/>
    <w:rsid w:val="00E0074D"/>
    <w:rsid w:val="00E0076F"/>
    <w:rsid w:val="00E00888"/>
    <w:rsid w:val="00E00EAF"/>
    <w:rsid w:val="00E014DB"/>
    <w:rsid w:val="00E022CB"/>
    <w:rsid w:val="00E0239E"/>
    <w:rsid w:val="00E02682"/>
    <w:rsid w:val="00E02B28"/>
    <w:rsid w:val="00E02DAB"/>
    <w:rsid w:val="00E02F19"/>
    <w:rsid w:val="00E03478"/>
    <w:rsid w:val="00E03779"/>
    <w:rsid w:val="00E03AE7"/>
    <w:rsid w:val="00E03C36"/>
    <w:rsid w:val="00E03E8D"/>
    <w:rsid w:val="00E04095"/>
    <w:rsid w:val="00E04DAB"/>
    <w:rsid w:val="00E05200"/>
    <w:rsid w:val="00E064FA"/>
    <w:rsid w:val="00E06A46"/>
    <w:rsid w:val="00E072D2"/>
    <w:rsid w:val="00E075A3"/>
    <w:rsid w:val="00E07B65"/>
    <w:rsid w:val="00E07D29"/>
    <w:rsid w:val="00E07DD1"/>
    <w:rsid w:val="00E1032F"/>
    <w:rsid w:val="00E103F9"/>
    <w:rsid w:val="00E104C2"/>
    <w:rsid w:val="00E10580"/>
    <w:rsid w:val="00E10BF0"/>
    <w:rsid w:val="00E111FA"/>
    <w:rsid w:val="00E117A0"/>
    <w:rsid w:val="00E12944"/>
    <w:rsid w:val="00E14009"/>
    <w:rsid w:val="00E145D1"/>
    <w:rsid w:val="00E146AD"/>
    <w:rsid w:val="00E14E32"/>
    <w:rsid w:val="00E14E8A"/>
    <w:rsid w:val="00E1581B"/>
    <w:rsid w:val="00E15923"/>
    <w:rsid w:val="00E15C87"/>
    <w:rsid w:val="00E1639A"/>
    <w:rsid w:val="00E166F7"/>
    <w:rsid w:val="00E16A00"/>
    <w:rsid w:val="00E16CA6"/>
    <w:rsid w:val="00E16E18"/>
    <w:rsid w:val="00E16FD6"/>
    <w:rsid w:val="00E16FF9"/>
    <w:rsid w:val="00E1796B"/>
    <w:rsid w:val="00E17ACF"/>
    <w:rsid w:val="00E17D07"/>
    <w:rsid w:val="00E17E62"/>
    <w:rsid w:val="00E20AAC"/>
    <w:rsid w:val="00E21760"/>
    <w:rsid w:val="00E22756"/>
    <w:rsid w:val="00E22FF8"/>
    <w:rsid w:val="00E23578"/>
    <w:rsid w:val="00E23C35"/>
    <w:rsid w:val="00E243A1"/>
    <w:rsid w:val="00E24AED"/>
    <w:rsid w:val="00E24B28"/>
    <w:rsid w:val="00E25202"/>
    <w:rsid w:val="00E252D2"/>
    <w:rsid w:val="00E25C75"/>
    <w:rsid w:val="00E2616C"/>
    <w:rsid w:val="00E264C8"/>
    <w:rsid w:val="00E26BE2"/>
    <w:rsid w:val="00E26F97"/>
    <w:rsid w:val="00E27360"/>
    <w:rsid w:val="00E278E6"/>
    <w:rsid w:val="00E27B47"/>
    <w:rsid w:val="00E3019E"/>
    <w:rsid w:val="00E30220"/>
    <w:rsid w:val="00E30EC3"/>
    <w:rsid w:val="00E3170D"/>
    <w:rsid w:val="00E31936"/>
    <w:rsid w:val="00E31D91"/>
    <w:rsid w:val="00E320CB"/>
    <w:rsid w:val="00E323F8"/>
    <w:rsid w:val="00E32B11"/>
    <w:rsid w:val="00E32C20"/>
    <w:rsid w:val="00E32E0B"/>
    <w:rsid w:val="00E347F9"/>
    <w:rsid w:val="00E34884"/>
    <w:rsid w:val="00E349AA"/>
    <w:rsid w:val="00E349B6"/>
    <w:rsid w:val="00E34E7E"/>
    <w:rsid w:val="00E34F37"/>
    <w:rsid w:val="00E353D6"/>
    <w:rsid w:val="00E35440"/>
    <w:rsid w:val="00E35821"/>
    <w:rsid w:val="00E3624D"/>
    <w:rsid w:val="00E365B3"/>
    <w:rsid w:val="00E36AF6"/>
    <w:rsid w:val="00E36C3D"/>
    <w:rsid w:val="00E3739C"/>
    <w:rsid w:val="00E40842"/>
    <w:rsid w:val="00E4108C"/>
    <w:rsid w:val="00E41788"/>
    <w:rsid w:val="00E41E76"/>
    <w:rsid w:val="00E41F7C"/>
    <w:rsid w:val="00E41FFE"/>
    <w:rsid w:val="00E420E9"/>
    <w:rsid w:val="00E42338"/>
    <w:rsid w:val="00E424D2"/>
    <w:rsid w:val="00E4285A"/>
    <w:rsid w:val="00E42E77"/>
    <w:rsid w:val="00E42E84"/>
    <w:rsid w:val="00E42F00"/>
    <w:rsid w:val="00E4318B"/>
    <w:rsid w:val="00E4389A"/>
    <w:rsid w:val="00E43BF9"/>
    <w:rsid w:val="00E43F9A"/>
    <w:rsid w:val="00E44531"/>
    <w:rsid w:val="00E4477B"/>
    <w:rsid w:val="00E44AE1"/>
    <w:rsid w:val="00E45CC1"/>
    <w:rsid w:val="00E45E06"/>
    <w:rsid w:val="00E4607D"/>
    <w:rsid w:val="00E460DC"/>
    <w:rsid w:val="00E46294"/>
    <w:rsid w:val="00E46B5C"/>
    <w:rsid w:val="00E46FDB"/>
    <w:rsid w:val="00E4700E"/>
    <w:rsid w:val="00E477BE"/>
    <w:rsid w:val="00E47BAB"/>
    <w:rsid w:val="00E5029C"/>
    <w:rsid w:val="00E504D3"/>
    <w:rsid w:val="00E509DA"/>
    <w:rsid w:val="00E50CF8"/>
    <w:rsid w:val="00E516D5"/>
    <w:rsid w:val="00E51CDB"/>
    <w:rsid w:val="00E52904"/>
    <w:rsid w:val="00E529B3"/>
    <w:rsid w:val="00E52A8F"/>
    <w:rsid w:val="00E52BBC"/>
    <w:rsid w:val="00E52C5F"/>
    <w:rsid w:val="00E52DA0"/>
    <w:rsid w:val="00E5358D"/>
    <w:rsid w:val="00E53F25"/>
    <w:rsid w:val="00E541CB"/>
    <w:rsid w:val="00E54529"/>
    <w:rsid w:val="00E54635"/>
    <w:rsid w:val="00E54AFA"/>
    <w:rsid w:val="00E54E3B"/>
    <w:rsid w:val="00E5598D"/>
    <w:rsid w:val="00E55FE0"/>
    <w:rsid w:val="00E561EF"/>
    <w:rsid w:val="00E563C3"/>
    <w:rsid w:val="00E56DB6"/>
    <w:rsid w:val="00E57260"/>
    <w:rsid w:val="00E576FC"/>
    <w:rsid w:val="00E57E7E"/>
    <w:rsid w:val="00E57F78"/>
    <w:rsid w:val="00E604ED"/>
    <w:rsid w:val="00E608CA"/>
    <w:rsid w:val="00E60973"/>
    <w:rsid w:val="00E60E2F"/>
    <w:rsid w:val="00E61BF3"/>
    <w:rsid w:val="00E61F2B"/>
    <w:rsid w:val="00E62A79"/>
    <w:rsid w:val="00E62FCF"/>
    <w:rsid w:val="00E635A1"/>
    <w:rsid w:val="00E637EA"/>
    <w:rsid w:val="00E63B01"/>
    <w:rsid w:val="00E640BC"/>
    <w:rsid w:val="00E6413F"/>
    <w:rsid w:val="00E647AC"/>
    <w:rsid w:val="00E647B6"/>
    <w:rsid w:val="00E64831"/>
    <w:rsid w:val="00E648EA"/>
    <w:rsid w:val="00E650D5"/>
    <w:rsid w:val="00E65B2B"/>
    <w:rsid w:val="00E662D7"/>
    <w:rsid w:val="00E66A6E"/>
    <w:rsid w:val="00E66C8D"/>
    <w:rsid w:val="00E66D74"/>
    <w:rsid w:val="00E67564"/>
    <w:rsid w:val="00E678F1"/>
    <w:rsid w:val="00E709D3"/>
    <w:rsid w:val="00E70D57"/>
    <w:rsid w:val="00E714D0"/>
    <w:rsid w:val="00E71616"/>
    <w:rsid w:val="00E72783"/>
    <w:rsid w:val="00E727C0"/>
    <w:rsid w:val="00E730C6"/>
    <w:rsid w:val="00E73BFE"/>
    <w:rsid w:val="00E73CC9"/>
    <w:rsid w:val="00E74839"/>
    <w:rsid w:val="00E74B75"/>
    <w:rsid w:val="00E74F7F"/>
    <w:rsid w:val="00E7510C"/>
    <w:rsid w:val="00E76A8D"/>
    <w:rsid w:val="00E77FB7"/>
    <w:rsid w:val="00E801C5"/>
    <w:rsid w:val="00E80AA0"/>
    <w:rsid w:val="00E80B41"/>
    <w:rsid w:val="00E8150B"/>
    <w:rsid w:val="00E817D5"/>
    <w:rsid w:val="00E82564"/>
    <w:rsid w:val="00E82D8A"/>
    <w:rsid w:val="00E8324B"/>
    <w:rsid w:val="00E8336B"/>
    <w:rsid w:val="00E83522"/>
    <w:rsid w:val="00E8357B"/>
    <w:rsid w:val="00E844B8"/>
    <w:rsid w:val="00E84CFE"/>
    <w:rsid w:val="00E85A9E"/>
    <w:rsid w:val="00E86073"/>
    <w:rsid w:val="00E86282"/>
    <w:rsid w:val="00E862BF"/>
    <w:rsid w:val="00E86520"/>
    <w:rsid w:val="00E86B02"/>
    <w:rsid w:val="00E86E9F"/>
    <w:rsid w:val="00E87E00"/>
    <w:rsid w:val="00E909A2"/>
    <w:rsid w:val="00E909AC"/>
    <w:rsid w:val="00E90A0C"/>
    <w:rsid w:val="00E912A2"/>
    <w:rsid w:val="00E919EB"/>
    <w:rsid w:val="00E91F5B"/>
    <w:rsid w:val="00E9212A"/>
    <w:rsid w:val="00E92EE8"/>
    <w:rsid w:val="00E93F67"/>
    <w:rsid w:val="00E9418C"/>
    <w:rsid w:val="00E94B8A"/>
    <w:rsid w:val="00E95693"/>
    <w:rsid w:val="00E95E97"/>
    <w:rsid w:val="00E96B3B"/>
    <w:rsid w:val="00E96DA5"/>
    <w:rsid w:val="00E972E8"/>
    <w:rsid w:val="00E9752E"/>
    <w:rsid w:val="00E97D5D"/>
    <w:rsid w:val="00E97D8F"/>
    <w:rsid w:val="00E97EF6"/>
    <w:rsid w:val="00EA0067"/>
    <w:rsid w:val="00EA0373"/>
    <w:rsid w:val="00EA0B0A"/>
    <w:rsid w:val="00EA0C19"/>
    <w:rsid w:val="00EA172D"/>
    <w:rsid w:val="00EA1905"/>
    <w:rsid w:val="00EA1AC3"/>
    <w:rsid w:val="00EA2813"/>
    <w:rsid w:val="00EA2869"/>
    <w:rsid w:val="00EA28E9"/>
    <w:rsid w:val="00EA2A8F"/>
    <w:rsid w:val="00EA33B7"/>
    <w:rsid w:val="00EA33ED"/>
    <w:rsid w:val="00EA3782"/>
    <w:rsid w:val="00EA4C81"/>
    <w:rsid w:val="00EA4FAF"/>
    <w:rsid w:val="00EA5045"/>
    <w:rsid w:val="00EA525C"/>
    <w:rsid w:val="00EA57CD"/>
    <w:rsid w:val="00EA5BA8"/>
    <w:rsid w:val="00EA6281"/>
    <w:rsid w:val="00EA65FF"/>
    <w:rsid w:val="00EA770D"/>
    <w:rsid w:val="00EA7BA1"/>
    <w:rsid w:val="00EB0297"/>
    <w:rsid w:val="00EB0A36"/>
    <w:rsid w:val="00EB1AD6"/>
    <w:rsid w:val="00EB2286"/>
    <w:rsid w:val="00EB24E5"/>
    <w:rsid w:val="00EB38C1"/>
    <w:rsid w:val="00EB39C0"/>
    <w:rsid w:val="00EB3C7F"/>
    <w:rsid w:val="00EB40AC"/>
    <w:rsid w:val="00EB42D6"/>
    <w:rsid w:val="00EB4798"/>
    <w:rsid w:val="00EB586C"/>
    <w:rsid w:val="00EB5E2B"/>
    <w:rsid w:val="00EB651F"/>
    <w:rsid w:val="00EB704F"/>
    <w:rsid w:val="00EB75D5"/>
    <w:rsid w:val="00EB7793"/>
    <w:rsid w:val="00EB77BF"/>
    <w:rsid w:val="00EB7EA7"/>
    <w:rsid w:val="00EB7FDE"/>
    <w:rsid w:val="00EC0630"/>
    <w:rsid w:val="00EC1673"/>
    <w:rsid w:val="00EC1CCC"/>
    <w:rsid w:val="00EC2382"/>
    <w:rsid w:val="00EC2F7A"/>
    <w:rsid w:val="00EC33B3"/>
    <w:rsid w:val="00EC3432"/>
    <w:rsid w:val="00EC36D7"/>
    <w:rsid w:val="00EC3A8D"/>
    <w:rsid w:val="00EC3E5B"/>
    <w:rsid w:val="00EC3F68"/>
    <w:rsid w:val="00EC4051"/>
    <w:rsid w:val="00EC437E"/>
    <w:rsid w:val="00EC441B"/>
    <w:rsid w:val="00EC45C0"/>
    <w:rsid w:val="00EC472D"/>
    <w:rsid w:val="00EC4AA3"/>
    <w:rsid w:val="00EC5E72"/>
    <w:rsid w:val="00EC5EE8"/>
    <w:rsid w:val="00EC6F19"/>
    <w:rsid w:val="00EC7DF5"/>
    <w:rsid w:val="00ED02F7"/>
    <w:rsid w:val="00ED072B"/>
    <w:rsid w:val="00ED1A88"/>
    <w:rsid w:val="00ED1B2A"/>
    <w:rsid w:val="00ED1DC2"/>
    <w:rsid w:val="00ED21AF"/>
    <w:rsid w:val="00ED231B"/>
    <w:rsid w:val="00ED2B58"/>
    <w:rsid w:val="00ED303A"/>
    <w:rsid w:val="00ED31FC"/>
    <w:rsid w:val="00ED37A3"/>
    <w:rsid w:val="00ED37BC"/>
    <w:rsid w:val="00ED4A08"/>
    <w:rsid w:val="00ED5E99"/>
    <w:rsid w:val="00ED6120"/>
    <w:rsid w:val="00ED6569"/>
    <w:rsid w:val="00ED6742"/>
    <w:rsid w:val="00ED6888"/>
    <w:rsid w:val="00ED73C3"/>
    <w:rsid w:val="00EE0346"/>
    <w:rsid w:val="00EE08AD"/>
    <w:rsid w:val="00EE0E68"/>
    <w:rsid w:val="00EE0EA9"/>
    <w:rsid w:val="00EE23BC"/>
    <w:rsid w:val="00EE2ECE"/>
    <w:rsid w:val="00EE2FC4"/>
    <w:rsid w:val="00EE301E"/>
    <w:rsid w:val="00EE309A"/>
    <w:rsid w:val="00EE32C4"/>
    <w:rsid w:val="00EE37A5"/>
    <w:rsid w:val="00EE46CA"/>
    <w:rsid w:val="00EE4E5D"/>
    <w:rsid w:val="00EE546A"/>
    <w:rsid w:val="00EE5BBB"/>
    <w:rsid w:val="00EE5E1E"/>
    <w:rsid w:val="00EE61B0"/>
    <w:rsid w:val="00EE69CC"/>
    <w:rsid w:val="00EE7BC6"/>
    <w:rsid w:val="00EF0534"/>
    <w:rsid w:val="00EF0B28"/>
    <w:rsid w:val="00EF119D"/>
    <w:rsid w:val="00EF11FE"/>
    <w:rsid w:val="00EF133F"/>
    <w:rsid w:val="00EF1BFE"/>
    <w:rsid w:val="00EF272D"/>
    <w:rsid w:val="00EF31BC"/>
    <w:rsid w:val="00EF388F"/>
    <w:rsid w:val="00EF3E89"/>
    <w:rsid w:val="00EF459C"/>
    <w:rsid w:val="00EF4A75"/>
    <w:rsid w:val="00EF4B36"/>
    <w:rsid w:val="00EF4DE6"/>
    <w:rsid w:val="00EF548F"/>
    <w:rsid w:val="00EF54A7"/>
    <w:rsid w:val="00EF5CFA"/>
    <w:rsid w:val="00EF622F"/>
    <w:rsid w:val="00EF62E6"/>
    <w:rsid w:val="00EF631A"/>
    <w:rsid w:val="00EF685B"/>
    <w:rsid w:val="00EF6E59"/>
    <w:rsid w:val="00EF780A"/>
    <w:rsid w:val="00EF7895"/>
    <w:rsid w:val="00EF7E7B"/>
    <w:rsid w:val="00F0081A"/>
    <w:rsid w:val="00F00D33"/>
    <w:rsid w:val="00F00D7D"/>
    <w:rsid w:val="00F0179E"/>
    <w:rsid w:val="00F019FA"/>
    <w:rsid w:val="00F01C02"/>
    <w:rsid w:val="00F02432"/>
    <w:rsid w:val="00F024BF"/>
    <w:rsid w:val="00F02520"/>
    <w:rsid w:val="00F02C15"/>
    <w:rsid w:val="00F03654"/>
    <w:rsid w:val="00F03D77"/>
    <w:rsid w:val="00F03F04"/>
    <w:rsid w:val="00F047D6"/>
    <w:rsid w:val="00F0483F"/>
    <w:rsid w:val="00F05028"/>
    <w:rsid w:val="00F05BEC"/>
    <w:rsid w:val="00F06448"/>
    <w:rsid w:val="00F065C3"/>
    <w:rsid w:val="00F075BA"/>
    <w:rsid w:val="00F07705"/>
    <w:rsid w:val="00F1031E"/>
    <w:rsid w:val="00F10B33"/>
    <w:rsid w:val="00F10B68"/>
    <w:rsid w:val="00F11075"/>
    <w:rsid w:val="00F11799"/>
    <w:rsid w:val="00F1320F"/>
    <w:rsid w:val="00F13614"/>
    <w:rsid w:val="00F13C18"/>
    <w:rsid w:val="00F13EBC"/>
    <w:rsid w:val="00F13FF1"/>
    <w:rsid w:val="00F142C7"/>
    <w:rsid w:val="00F145AA"/>
    <w:rsid w:val="00F14B39"/>
    <w:rsid w:val="00F162E3"/>
    <w:rsid w:val="00F17238"/>
    <w:rsid w:val="00F1727E"/>
    <w:rsid w:val="00F17B38"/>
    <w:rsid w:val="00F17C42"/>
    <w:rsid w:val="00F17CCE"/>
    <w:rsid w:val="00F203B5"/>
    <w:rsid w:val="00F207BB"/>
    <w:rsid w:val="00F2110A"/>
    <w:rsid w:val="00F21BEE"/>
    <w:rsid w:val="00F21C79"/>
    <w:rsid w:val="00F21EE5"/>
    <w:rsid w:val="00F22B1B"/>
    <w:rsid w:val="00F22BEC"/>
    <w:rsid w:val="00F22EFA"/>
    <w:rsid w:val="00F234BB"/>
    <w:rsid w:val="00F253EF"/>
    <w:rsid w:val="00F25804"/>
    <w:rsid w:val="00F2581E"/>
    <w:rsid w:val="00F25BEC"/>
    <w:rsid w:val="00F25C25"/>
    <w:rsid w:val="00F25F56"/>
    <w:rsid w:val="00F26090"/>
    <w:rsid w:val="00F2622F"/>
    <w:rsid w:val="00F2641A"/>
    <w:rsid w:val="00F26679"/>
    <w:rsid w:val="00F27422"/>
    <w:rsid w:val="00F274C2"/>
    <w:rsid w:val="00F274EB"/>
    <w:rsid w:val="00F27A94"/>
    <w:rsid w:val="00F27BA7"/>
    <w:rsid w:val="00F30BCD"/>
    <w:rsid w:val="00F30F52"/>
    <w:rsid w:val="00F31072"/>
    <w:rsid w:val="00F314BD"/>
    <w:rsid w:val="00F31641"/>
    <w:rsid w:val="00F31653"/>
    <w:rsid w:val="00F31B06"/>
    <w:rsid w:val="00F31D11"/>
    <w:rsid w:val="00F3204F"/>
    <w:rsid w:val="00F32817"/>
    <w:rsid w:val="00F329ED"/>
    <w:rsid w:val="00F32C8F"/>
    <w:rsid w:val="00F33164"/>
    <w:rsid w:val="00F33441"/>
    <w:rsid w:val="00F34B19"/>
    <w:rsid w:val="00F351CA"/>
    <w:rsid w:val="00F35266"/>
    <w:rsid w:val="00F352EC"/>
    <w:rsid w:val="00F35368"/>
    <w:rsid w:val="00F35F25"/>
    <w:rsid w:val="00F37D0C"/>
    <w:rsid w:val="00F401D3"/>
    <w:rsid w:val="00F4029E"/>
    <w:rsid w:val="00F41D55"/>
    <w:rsid w:val="00F42790"/>
    <w:rsid w:val="00F42CEF"/>
    <w:rsid w:val="00F42EB4"/>
    <w:rsid w:val="00F43296"/>
    <w:rsid w:val="00F4337A"/>
    <w:rsid w:val="00F43E75"/>
    <w:rsid w:val="00F44643"/>
    <w:rsid w:val="00F44727"/>
    <w:rsid w:val="00F44C42"/>
    <w:rsid w:val="00F44E4A"/>
    <w:rsid w:val="00F45889"/>
    <w:rsid w:val="00F46528"/>
    <w:rsid w:val="00F47231"/>
    <w:rsid w:val="00F4767D"/>
    <w:rsid w:val="00F477DF"/>
    <w:rsid w:val="00F477EA"/>
    <w:rsid w:val="00F47918"/>
    <w:rsid w:val="00F47B2A"/>
    <w:rsid w:val="00F5041A"/>
    <w:rsid w:val="00F511DE"/>
    <w:rsid w:val="00F517B9"/>
    <w:rsid w:val="00F51DAE"/>
    <w:rsid w:val="00F524C7"/>
    <w:rsid w:val="00F529C3"/>
    <w:rsid w:val="00F530C6"/>
    <w:rsid w:val="00F535CB"/>
    <w:rsid w:val="00F53789"/>
    <w:rsid w:val="00F53D66"/>
    <w:rsid w:val="00F53F4F"/>
    <w:rsid w:val="00F54408"/>
    <w:rsid w:val="00F557C3"/>
    <w:rsid w:val="00F55AD0"/>
    <w:rsid w:val="00F5603A"/>
    <w:rsid w:val="00F56A59"/>
    <w:rsid w:val="00F6000F"/>
    <w:rsid w:val="00F60603"/>
    <w:rsid w:val="00F6079D"/>
    <w:rsid w:val="00F612F5"/>
    <w:rsid w:val="00F6130F"/>
    <w:rsid w:val="00F61D2C"/>
    <w:rsid w:val="00F61F35"/>
    <w:rsid w:val="00F61F81"/>
    <w:rsid w:val="00F6207B"/>
    <w:rsid w:val="00F62166"/>
    <w:rsid w:val="00F622D3"/>
    <w:rsid w:val="00F62341"/>
    <w:rsid w:val="00F62E97"/>
    <w:rsid w:val="00F630D0"/>
    <w:rsid w:val="00F630D9"/>
    <w:rsid w:val="00F6325F"/>
    <w:rsid w:val="00F6332A"/>
    <w:rsid w:val="00F6339D"/>
    <w:rsid w:val="00F6357C"/>
    <w:rsid w:val="00F63710"/>
    <w:rsid w:val="00F63DE6"/>
    <w:rsid w:val="00F63EFA"/>
    <w:rsid w:val="00F640B3"/>
    <w:rsid w:val="00F64892"/>
    <w:rsid w:val="00F65D37"/>
    <w:rsid w:val="00F65DB4"/>
    <w:rsid w:val="00F65F5F"/>
    <w:rsid w:val="00F66039"/>
    <w:rsid w:val="00F66681"/>
    <w:rsid w:val="00F667E3"/>
    <w:rsid w:val="00F66BF9"/>
    <w:rsid w:val="00F67257"/>
    <w:rsid w:val="00F6762D"/>
    <w:rsid w:val="00F6783B"/>
    <w:rsid w:val="00F70AA3"/>
    <w:rsid w:val="00F70DEA"/>
    <w:rsid w:val="00F71264"/>
    <w:rsid w:val="00F71345"/>
    <w:rsid w:val="00F7162A"/>
    <w:rsid w:val="00F71BF7"/>
    <w:rsid w:val="00F722F9"/>
    <w:rsid w:val="00F727C8"/>
    <w:rsid w:val="00F72FE8"/>
    <w:rsid w:val="00F731E2"/>
    <w:rsid w:val="00F73CAD"/>
    <w:rsid w:val="00F73FC4"/>
    <w:rsid w:val="00F740E9"/>
    <w:rsid w:val="00F74EE0"/>
    <w:rsid w:val="00F75952"/>
    <w:rsid w:val="00F7647D"/>
    <w:rsid w:val="00F76886"/>
    <w:rsid w:val="00F76FF1"/>
    <w:rsid w:val="00F778A6"/>
    <w:rsid w:val="00F77B26"/>
    <w:rsid w:val="00F77DA9"/>
    <w:rsid w:val="00F801DF"/>
    <w:rsid w:val="00F802FC"/>
    <w:rsid w:val="00F805B8"/>
    <w:rsid w:val="00F8099C"/>
    <w:rsid w:val="00F809A5"/>
    <w:rsid w:val="00F817FF"/>
    <w:rsid w:val="00F82820"/>
    <w:rsid w:val="00F82858"/>
    <w:rsid w:val="00F83C2B"/>
    <w:rsid w:val="00F83C68"/>
    <w:rsid w:val="00F83CCF"/>
    <w:rsid w:val="00F8444D"/>
    <w:rsid w:val="00F849FC"/>
    <w:rsid w:val="00F84CF1"/>
    <w:rsid w:val="00F8511C"/>
    <w:rsid w:val="00F855AF"/>
    <w:rsid w:val="00F856AB"/>
    <w:rsid w:val="00F857BE"/>
    <w:rsid w:val="00F85AE1"/>
    <w:rsid w:val="00F86184"/>
    <w:rsid w:val="00F86236"/>
    <w:rsid w:val="00F8679C"/>
    <w:rsid w:val="00F86D79"/>
    <w:rsid w:val="00F86F69"/>
    <w:rsid w:val="00F877BD"/>
    <w:rsid w:val="00F8794A"/>
    <w:rsid w:val="00F87B91"/>
    <w:rsid w:val="00F87CB7"/>
    <w:rsid w:val="00F87F70"/>
    <w:rsid w:val="00F90388"/>
    <w:rsid w:val="00F912AA"/>
    <w:rsid w:val="00F91365"/>
    <w:rsid w:val="00F916E0"/>
    <w:rsid w:val="00F9186A"/>
    <w:rsid w:val="00F91AB1"/>
    <w:rsid w:val="00F91D33"/>
    <w:rsid w:val="00F92690"/>
    <w:rsid w:val="00F92A3C"/>
    <w:rsid w:val="00F92C0E"/>
    <w:rsid w:val="00F93160"/>
    <w:rsid w:val="00F93A9B"/>
    <w:rsid w:val="00F945E1"/>
    <w:rsid w:val="00F94D1B"/>
    <w:rsid w:val="00F95063"/>
    <w:rsid w:val="00F9619B"/>
    <w:rsid w:val="00F96559"/>
    <w:rsid w:val="00F96A5E"/>
    <w:rsid w:val="00F97292"/>
    <w:rsid w:val="00F97AB3"/>
    <w:rsid w:val="00FA00CE"/>
    <w:rsid w:val="00FA066A"/>
    <w:rsid w:val="00FA1216"/>
    <w:rsid w:val="00FA128D"/>
    <w:rsid w:val="00FA16A0"/>
    <w:rsid w:val="00FA19A4"/>
    <w:rsid w:val="00FA28C9"/>
    <w:rsid w:val="00FA2AF0"/>
    <w:rsid w:val="00FA2BB7"/>
    <w:rsid w:val="00FA2CEB"/>
    <w:rsid w:val="00FA34B7"/>
    <w:rsid w:val="00FA375D"/>
    <w:rsid w:val="00FA396C"/>
    <w:rsid w:val="00FA3FC1"/>
    <w:rsid w:val="00FA487D"/>
    <w:rsid w:val="00FA4C03"/>
    <w:rsid w:val="00FA5B0D"/>
    <w:rsid w:val="00FA5D87"/>
    <w:rsid w:val="00FA61D2"/>
    <w:rsid w:val="00FA63D7"/>
    <w:rsid w:val="00FA6807"/>
    <w:rsid w:val="00FA68B5"/>
    <w:rsid w:val="00FA6A0B"/>
    <w:rsid w:val="00FA6BB4"/>
    <w:rsid w:val="00FA72E4"/>
    <w:rsid w:val="00FA7531"/>
    <w:rsid w:val="00FA7690"/>
    <w:rsid w:val="00FA78CC"/>
    <w:rsid w:val="00FB01AD"/>
    <w:rsid w:val="00FB0435"/>
    <w:rsid w:val="00FB05F2"/>
    <w:rsid w:val="00FB0762"/>
    <w:rsid w:val="00FB09BC"/>
    <w:rsid w:val="00FB11F4"/>
    <w:rsid w:val="00FB1347"/>
    <w:rsid w:val="00FB16D2"/>
    <w:rsid w:val="00FB206D"/>
    <w:rsid w:val="00FB22DE"/>
    <w:rsid w:val="00FB2F54"/>
    <w:rsid w:val="00FB364E"/>
    <w:rsid w:val="00FB3A4C"/>
    <w:rsid w:val="00FB3BEC"/>
    <w:rsid w:val="00FB3FA0"/>
    <w:rsid w:val="00FB400A"/>
    <w:rsid w:val="00FB4165"/>
    <w:rsid w:val="00FB496E"/>
    <w:rsid w:val="00FB57EB"/>
    <w:rsid w:val="00FB5E1E"/>
    <w:rsid w:val="00FB660D"/>
    <w:rsid w:val="00FB68A9"/>
    <w:rsid w:val="00FB69FE"/>
    <w:rsid w:val="00FB6B77"/>
    <w:rsid w:val="00FB6FC5"/>
    <w:rsid w:val="00FB6FE4"/>
    <w:rsid w:val="00FB7D6C"/>
    <w:rsid w:val="00FC0433"/>
    <w:rsid w:val="00FC0B15"/>
    <w:rsid w:val="00FC133D"/>
    <w:rsid w:val="00FC1342"/>
    <w:rsid w:val="00FC168D"/>
    <w:rsid w:val="00FC24D6"/>
    <w:rsid w:val="00FC312B"/>
    <w:rsid w:val="00FC3502"/>
    <w:rsid w:val="00FC40D7"/>
    <w:rsid w:val="00FC4234"/>
    <w:rsid w:val="00FC4685"/>
    <w:rsid w:val="00FC5515"/>
    <w:rsid w:val="00FC5742"/>
    <w:rsid w:val="00FC597F"/>
    <w:rsid w:val="00FC61CE"/>
    <w:rsid w:val="00FC650F"/>
    <w:rsid w:val="00FC7031"/>
    <w:rsid w:val="00FC72B4"/>
    <w:rsid w:val="00FC758C"/>
    <w:rsid w:val="00FC7981"/>
    <w:rsid w:val="00FD01E5"/>
    <w:rsid w:val="00FD06EE"/>
    <w:rsid w:val="00FD133E"/>
    <w:rsid w:val="00FD1417"/>
    <w:rsid w:val="00FD17BC"/>
    <w:rsid w:val="00FD20DE"/>
    <w:rsid w:val="00FD216D"/>
    <w:rsid w:val="00FD21B1"/>
    <w:rsid w:val="00FD2898"/>
    <w:rsid w:val="00FD30EE"/>
    <w:rsid w:val="00FD37FB"/>
    <w:rsid w:val="00FD40C8"/>
    <w:rsid w:val="00FD4272"/>
    <w:rsid w:val="00FD44FC"/>
    <w:rsid w:val="00FD46F0"/>
    <w:rsid w:val="00FD4BA5"/>
    <w:rsid w:val="00FD4D8F"/>
    <w:rsid w:val="00FD4E42"/>
    <w:rsid w:val="00FD5041"/>
    <w:rsid w:val="00FD5814"/>
    <w:rsid w:val="00FD5A1B"/>
    <w:rsid w:val="00FD61AC"/>
    <w:rsid w:val="00FD6342"/>
    <w:rsid w:val="00FD662C"/>
    <w:rsid w:val="00FD69BF"/>
    <w:rsid w:val="00FD6ED2"/>
    <w:rsid w:val="00FD7184"/>
    <w:rsid w:val="00FD746D"/>
    <w:rsid w:val="00FE080A"/>
    <w:rsid w:val="00FE0D35"/>
    <w:rsid w:val="00FE10E6"/>
    <w:rsid w:val="00FE17B0"/>
    <w:rsid w:val="00FE2669"/>
    <w:rsid w:val="00FE2C4D"/>
    <w:rsid w:val="00FE2D85"/>
    <w:rsid w:val="00FE2FAD"/>
    <w:rsid w:val="00FE362E"/>
    <w:rsid w:val="00FE3759"/>
    <w:rsid w:val="00FE3786"/>
    <w:rsid w:val="00FE387E"/>
    <w:rsid w:val="00FE39CF"/>
    <w:rsid w:val="00FE3BF8"/>
    <w:rsid w:val="00FE430B"/>
    <w:rsid w:val="00FE46C1"/>
    <w:rsid w:val="00FE474F"/>
    <w:rsid w:val="00FE5762"/>
    <w:rsid w:val="00FE667D"/>
    <w:rsid w:val="00FE6935"/>
    <w:rsid w:val="00FE69BB"/>
    <w:rsid w:val="00FE6A8F"/>
    <w:rsid w:val="00FE7F49"/>
    <w:rsid w:val="00FE7F5E"/>
    <w:rsid w:val="00FF0228"/>
    <w:rsid w:val="00FF227B"/>
    <w:rsid w:val="00FF22BF"/>
    <w:rsid w:val="00FF25CA"/>
    <w:rsid w:val="00FF2957"/>
    <w:rsid w:val="00FF30EF"/>
    <w:rsid w:val="00FF411F"/>
    <w:rsid w:val="00FF4379"/>
    <w:rsid w:val="00FF4652"/>
    <w:rsid w:val="00FF51FA"/>
    <w:rsid w:val="00FF5739"/>
    <w:rsid w:val="00FF5B51"/>
    <w:rsid w:val="00FF5C99"/>
    <w:rsid w:val="00FF5DD5"/>
    <w:rsid w:val="00FF5DE3"/>
    <w:rsid w:val="00FF68F4"/>
    <w:rsid w:val="00FF6CF6"/>
    <w:rsid w:val="00FF7236"/>
    <w:rsid w:val="00FF7D0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E92B7"/>
  <w15:docId w15:val="{77E789FA-0340-4744-AA4B-8C319F9C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4D0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1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4D01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110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F2110A"/>
    <w:rPr>
      <w:kern w:val="2"/>
      <w:sz w:val="18"/>
      <w:szCs w:val="18"/>
    </w:rPr>
  </w:style>
  <w:style w:type="table" w:styleId="a9">
    <w:name w:val="Table Grid"/>
    <w:basedOn w:val="a1"/>
    <w:uiPriority w:val="59"/>
    <w:rsid w:val="0087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557C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557C5"/>
    <w:rPr>
      <w:kern w:val="2"/>
      <w:sz w:val="21"/>
      <w:szCs w:val="22"/>
    </w:rPr>
  </w:style>
  <w:style w:type="character" w:styleId="ac">
    <w:name w:val="Hyperlink"/>
    <w:basedOn w:val="a0"/>
    <w:uiPriority w:val="99"/>
    <w:semiHidden/>
    <w:unhideWhenUsed/>
    <w:rsid w:val="0055361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3616"/>
    <w:rPr>
      <w:color w:val="800080"/>
      <w:u w:val="single"/>
    </w:rPr>
  </w:style>
  <w:style w:type="paragraph" w:customStyle="1" w:styleId="font5">
    <w:name w:val="font5"/>
    <w:basedOn w:val="a"/>
    <w:rsid w:val="00553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53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53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361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553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53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553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62F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&#26085;&#24120;&#36816;&#33829;\2-&#25285;&#20445;&#21697;&#35843;&#25972;\&#20851;&#20110;N&#29788;&#27427;&#31561;&#35777;&#21048;&#35843;&#25972;&#21487;&#20805;&#25269;&#20445;&#35777;&#37329;&#35777;&#21048;&#33539;&#22260;&#30340;&#20844;&#21578;202205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CC20-3DFC-4DDF-8C06-A81DB37C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关于N瑜欣等证券调整可充抵保证金证券范围的公告20220524.dotx</Template>
  <TotalTime>485</TotalTime>
  <Pages>3</Pages>
  <Words>1003</Words>
  <Characters>5721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范峥嵘</dc:creator>
  <cp:lastModifiedBy>fanzr0103@163.com</cp:lastModifiedBy>
  <cp:revision>415</cp:revision>
  <cp:lastPrinted>2014-10-24T02:38:00Z</cp:lastPrinted>
  <dcterms:created xsi:type="dcterms:W3CDTF">2022-05-24T07:12:00Z</dcterms:created>
  <dcterms:modified xsi:type="dcterms:W3CDTF">2023-09-08T07:55:00Z</dcterms:modified>
</cp:coreProperties>
</file>